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ADDF" w14:textId="77777777" w:rsidR="00BB0F89" w:rsidRDefault="00262F52" w:rsidP="00262F52">
      <w:pPr>
        <w:rPr>
          <w:rFonts w:ascii="Atlanta" w:hAnsi="Atlanta"/>
          <w:b/>
          <w:sz w:val="44"/>
          <w:szCs w:val="44"/>
        </w:rPr>
      </w:pPr>
      <w:r>
        <w:rPr>
          <w:rFonts w:ascii="Atlanta" w:hAnsi="Atlanta"/>
          <w:b/>
          <w:sz w:val="44"/>
          <w:szCs w:val="44"/>
        </w:rPr>
        <w:t xml:space="preserve">              </w:t>
      </w:r>
    </w:p>
    <w:p w14:paraId="315715E9" w14:textId="77777777" w:rsidR="00E15761" w:rsidRPr="00D350E4" w:rsidRDefault="00BB0F89" w:rsidP="00BB0F89">
      <w:pPr>
        <w:ind w:left="720" w:firstLine="720"/>
        <w:rPr>
          <w:rFonts w:ascii="Atlanta" w:hAnsi="Atlanta"/>
          <w:b/>
          <w:sz w:val="44"/>
          <w:szCs w:val="44"/>
        </w:rPr>
      </w:pPr>
      <w:r>
        <w:rPr>
          <w:rFonts w:ascii="Atlanta" w:hAnsi="Atlanta"/>
          <w:b/>
          <w:sz w:val="44"/>
          <w:szCs w:val="44"/>
        </w:rPr>
        <w:t xml:space="preserve">  </w:t>
      </w:r>
      <w:r w:rsidR="005514D1">
        <w:rPr>
          <w:rFonts w:ascii="Atlanta" w:hAnsi="Atlanta"/>
          <w:b/>
          <w:sz w:val="44"/>
          <w:szCs w:val="44"/>
        </w:rPr>
        <w:t xml:space="preserve">     </w:t>
      </w:r>
      <w:r w:rsidR="00262F52">
        <w:rPr>
          <w:rFonts w:ascii="Atlanta" w:hAnsi="Atlanta"/>
          <w:b/>
          <w:sz w:val="44"/>
          <w:szCs w:val="44"/>
        </w:rPr>
        <w:t>November</w:t>
      </w:r>
      <w:r w:rsidR="00B57442" w:rsidRPr="00D350E4">
        <w:rPr>
          <w:rFonts w:ascii="Atlanta" w:hAnsi="Atlanta"/>
          <w:b/>
          <w:sz w:val="44"/>
          <w:szCs w:val="44"/>
        </w:rPr>
        <w:t xml:space="preserve"> School Newsletter</w:t>
      </w:r>
    </w:p>
    <w:p w14:paraId="74F061F6" w14:textId="77777777" w:rsidR="009063AD" w:rsidRDefault="00262F52" w:rsidP="009063AD">
      <w:pPr>
        <w:jc w:val="center"/>
        <w:rPr>
          <w:rFonts w:ascii="Atlanta" w:hAnsi="Atlanta"/>
          <w:sz w:val="36"/>
          <w:szCs w:val="36"/>
        </w:rPr>
      </w:pPr>
      <w:r>
        <w:rPr>
          <w:rFonts w:ascii="Atlanta" w:hAnsi="Atlanta"/>
          <w:noProof/>
          <w:sz w:val="36"/>
          <w:szCs w:val="36"/>
          <w:lang w:eastAsia="en-US" w:bidi="ar-SA"/>
        </w:rPr>
        <w:drawing>
          <wp:inline distT="0" distB="0" distL="0" distR="0" wp14:anchorId="7F787AB5" wp14:editId="4C086704">
            <wp:extent cx="3333750" cy="16668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membrance-day-11300115265SYm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401" cy="167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AFDCC" w14:textId="77777777" w:rsidR="009063AD" w:rsidRDefault="009063AD" w:rsidP="00820F9F">
      <w:pPr>
        <w:spacing w:after="0"/>
        <w:jc w:val="center"/>
        <w:rPr>
          <w:rFonts w:ascii="Atlanta" w:hAnsi="Atlanta"/>
          <w:sz w:val="24"/>
          <w:szCs w:val="24"/>
        </w:rPr>
      </w:pPr>
      <w:r>
        <w:rPr>
          <w:rFonts w:ascii="Atlanta" w:hAnsi="Atlanta"/>
          <w:sz w:val="24"/>
          <w:szCs w:val="24"/>
        </w:rPr>
        <w:t xml:space="preserve">November is the month when we recognize </w:t>
      </w:r>
      <w:proofErr w:type="spellStart"/>
      <w:r>
        <w:rPr>
          <w:rFonts w:ascii="Atlanta" w:hAnsi="Atlanta"/>
          <w:sz w:val="24"/>
          <w:szCs w:val="24"/>
        </w:rPr>
        <w:t>Rememberance</w:t>
      </w:r>
      <w:proofErr w:type="spellEnd"/>
      <w:r>
        <w:rPr>
          <w:rFonts w:ascii="Atlanta" w:hAnsi="Atlanta"/>
          <w:sz w:val="24"/>
          <w:szCs w:val="24"/>
        </w:rPr>
        <w:t xml:space="preserve"> Day, and we turn our clocks back </w:t>
      </w:r>
      <w:r w:rsidR="00847F49">
        <w:rPr>
          <w:rFonts w:ascii="Atlanta" w:hAnsi="Atlanta"/>
          <w:sz w:val="24"/>
          <w:szCs w:val="24"/>
        </w:rPr>
        <w:t xml:space="preserve">one hour </w:t>
      </w:r>
      <w:r>
        <w:rPr>
          <w:rFonts w:ascii="Atlanta" w:hAnsi="Atlanta"/>
          <w:sz w:val="24"/>
          <w:szCs w:val="24"/>
        </w:rPr>
        <w:t>to</w:t>
      </w:r>
      <w:r w:rsidR="00820F9F">
        <w:rPr>
          <w:rFonts w:ascii="Atlanta" w:hAnsi="Atlanta"/>
          <w:sz w:val="24"/>
          <w:szCs w:val="24"/>
        </w:rPr>
        <w:t xml:space="preserve"> </w:t>
      </w:r>
      <w:r>
        <w:rPr>
          <w:rFonts w:ascii="Atlanta" w:hAnsi="Atlanta"/>
          <w:sz w:val="24"/>
          <w:szCs w:val="24"/>
        </w:rPr>
        <w:t xml:space="preserve">Standard Time. </w:t>
      </w:r>
      <w:r w:rsidR="00BB0F89">
        <w:rPr>
          <w:rFonts w:ascii="Atlanta" w:hAnsi="Atlanta"/>
          <w:sz w:val="24"/>
          <w:szCs w:val="24"/>
        </w:rPr>
        <w:t>This is what</w:t>
      </w:r>
      <w:r>
        <w:rPr>
          <w:rFonts w:ascii="Atlanta" w:hAnsi="Atlanta"/>
          <w:sz w:val="24"/>
          <w:szCs w:val="24"/>
        </w:rPr>
        <w:t xml:space="preserve"> November</w:t>
      </w:r>
      <w:r w:rsidR="00556D92">
        <w:rPr>
          <w:rFonts w:ascii="Atlanta" w:hAnsi="Atlanta"/>
          <w:sz w:val="24"/>
          <w:szCs w:val="24"/>
        </w:rPr>
        <w:t xml:space="preserve"> looks like here at Frank Hobbs …</w:t>
      </w:r>
    </w:p>
    <w:p w14:paraId="06175673" w14:textId="77777777" w:rsidR="00822003" w:rsidRPr="00822003" w:rsidRDefault="00822003" w:rsidP="00822003">
      <w:pPr>
        <w:spacing w:after="0"/>
        <w:jc w:val="center"/>
        <w:rPr>
          <w:rFonts w:ascii="Atlanta" w:hAnsi="Atlanta"/>
          <w:sz w:val="24"/>
          <w:szCs w:val="24"/>
        </w:rPr>
      </w:pPr>
    </w:p>
    <w:p w14:paraId="485C3D5D" w14:textId="039980E9" w:rsidR="006F7BAA" w:rsidRPr="002C60E3" w:rsidRDefault="006F7BAA" w:rsidP="006F7BAA">
      <w:pPr>
        <w:pStyle w:val="Default"/>
        <w:rPr>
          <w:rFonts w:ascii="Atlanta" w:hAnsi="Atlanta"/>
          <w:b/>
          <w:sz w:val="23"/>
          <w:szCs w:val="23"/>
          <w:u w:val="single"/>
        </w:rPr>
      </w:pPr>
      <w:r w:rsidRPr="002C60E3">
        <w:rPr>
          <w:rFonts w:ascii="Atlanta" w:hAnsi="Atlanta"/>
          <w:b/>
          <w:sz w:val="23"/>
          <w:szCs w:val="23"/>
          <w:u w:val="single"/>
        </w:rPr>
        <w:t>202</w:t>
      </w:r>
      <w:r w:rsidR="00DF2591">
        <w:rPr>
          <w:rFonts w:ascii="Atlanta" w:hAnsi="Atlanta"/>
          <w:b/>
          <w:sz w:val="23"/>
          <w:szCs w:val="23"/>
          <w:u w:val="single"/>
        </w:rPr>
        <w:t>4</w:t>
      </w:r>
      <w:r w:rsidRPr="002C60E3">
        <w:rPr>
          <w:rFonts w:ascii="Atlanta" w:hAnsi="Atlanta"/>
          <w:b/>
          <w:sz w:val="23"/>
          <w:szCs w:val="23"/>
          <w:u w:val="single"/>
        </w:rPr>
        <w:t>-202</w:t>
      </w:r>
      <w:r w:rsidR="00DF2591">
        <w:rPr>
          <w:rFonts w:ascii="Atlanta" w:hAnsi="Atlanta"/>
          <w:b/>
          <w:sz w:val="23"/>
          <w:szCs w:val="23"/>
          <w:u w:val="single"/>
        </w:rPr>
        <w:t>5</w:t>
      </w:r>
      <w:r w:rsidRPr="002C60E3">
        <w:rPr>
          <w:rFonts w:ascii="Atlanta" w:hAnsi="Atlanta"/>
          <w:b/>
          <w:sz w:val="23"/>
          <w:szCs w:val="23"/>
          <w:u w:val="single"/>
        </w:rPr>
        <w:t xml:space="preserve"> Frank Hobbs School Bell Schedule:</w:t>
      </w:r>
    </w:p>
    <w:p w14:paraId="15AAEC7C" w14:textId="77777777" w:rsidR="006F7BAA" w:rsidRPr="002C60E3" w:rsidRDefault="006F7BAA" w:rsidP="006F7BAA">
      <w:pPr>
        <w:pStyle w:val="Default"/>
        <w:numPr>
          <w:ilvl w:val="0"/>
          <w:numId w:val="26"/>
        </w:numPr>
        <w:rPr>
          <w:rFonts w:ascii="Atlanta" w:hAnsi="Atlanta"/>
          <w:sz w:val="23"/>
          <w:szCs w:val="23"/>
        </w:rPr>
      </w:pPr>
      <w:r w:rsidRPr="002C60E3">
        <w:rPr>
          <w:rFonts w:ascii="Atlanta" w:hAnsi="Atlanta"/>
          <w:sz w:val="23"/>
          <w:szCs w:val="23"/>
        </w:rPr>
        <w:t>Start time 8:45 am</w:t>
      </w:r>
    </w:p>
    <w:p w14:paraId="593F0066" w14:textId="77777777" w:rsidR="006F7BAA" w:rsidRPr="002C60E3" w:rsidRDefault="006F7BAA" w:rsidP="006F7BAA">
      <w:pPr>
        <w:pStyle w:val="Default"/>
        <w:numPr>
          <w:ilvl w:val="0"/>
          <w:numId w:val="26"/>
        </w:numPr>
        <w:rPr>
          <w:rFonts w:ascii="Atlanta" w:hAnsi="Atlanta"/>
          <w:sz w:val="23"/>
          <w:szCs w:val="23"/>
        </w:rPr>
      </w:pPr>
      <w:r w:rsidRPr="002C60E3">
        <w:rPr>
          <w:rFonts w:ascii="Atlanta" w:hAnsi="Atlanta"/>
          <w:sz w:val="23"/>
          <w:szCs w:val="23"/>
        </w:rPr>
        <w:t>Recess: 10:15-10:30</w:t>
      </w:r>
    </w:p>
    <w:p w14:paraId="60FF4176" w14:textId="77777777" w:rsidR="006F7BAA" w:rsidRPr="002C60E3" w:rsidRDefault="006F7BAA" w:rsidP="006F7BAA">
      <w:pPr>
        <w:pStyle w:val="Default"/>
        <w:numPr>
          <w:ilvl w:val="0"/>
          <w:numId w:val="26"/>
        </w:numPr>
        <w:rPr>
          <w:rFonts w:ascii="Atlanta" w:hAnsi="Atlanta"/>
          <w:sz w:val="23"/>
          <w:szCs w:val="23"/>
        </w:rPr>
      </w:pPr>
      <w:r w:rsidRPr="002C60E3">
        <w:rPr>
          <w:rFonts w:ascii="Atlanta" w:hAnsi="Atlanta"/>
          <w:sz w:val="23"/>
          <w:szCs w:val="23"/>
        </w:rPr>
        <w:t>Lunch: 11:50-12:1</w:t>
      </w:r>
      <w:r w:rsidR="00F10B4C">
        <w:rPr>
          <w:rFonts w:ascii="Atlanta" w:hAnsi="Atlanta"/>
          <w:sz w:val="23"/>
          <w:szCs w:val="23"/>
        </w:rPr>
        <w:t>0</w:t>
      </w:r>
      <w:r w:rsidRPr="002C60E3">
        <w:rPr>
          <w:rFonts w:ascii="Atlanta" w:hAnsi="Atlanta"/>
          <w:sz w:val="23"/>
          <w:szCs w:val="23"/>
        </w:rPr>
        <w:t xml:space="preserve"> (</w:t>
      </w:r>
      <w:proofErr w:type="gramStart"/>
      <w:r w:rsidRPr="002C60E3">
        <w:rPr>
          <w:rFonts w:ascii="Atlanta" w:hAnsi="Atlanta"/>
          <w:sz w:val="23"/>
          <w:szCs w:val="23"/>
        </w:rPr>
        <w:t>eating)  12:</w:t>
      </w:r>
      <w:r w:rsidR="00F10B4C">
        <w:rPr>
          <w:rFonts w:ascii="Atlanta" w:hAnsi="Atlanta"/>
          <w:sz w:val="23"/>
          <w:szCs w:val="23"/>
        </w:rPr>
        <w:t>10</w:t>
      </w:r>
      <w:proofErr w:type="gramEnd"/>
      <w:r w:rsidRPr="002C60E3">
        <w:rPr>
          <w:rFonts w:ascii="Atlanta" w:hAnsi="Atlanta"/>
          <w:sz w:val="23"/>
          <w:szCs w:val="23"/>
        </w:rPr>
        <w:t>-12:35 (recess time)</w:t>
      </w:r>
    </w:p>
    <w:p w14:paraId="3B7F4819" w14:textId="77777777" w:rsidR="006F7BAA" w:rsidRPr="002C60E3" w:rsidRDefault="006F7BAA" w:rsidP="006F7BAA">
      <w:pPr>
        <w:pStyle w:val="Default"/>
        <w:numPr>
          <w:ilvl w:val="0"/>
          <w:numId w:val="26"/>
        </w:numPr>
        <w:rPr>
          <w:rFonts w:ascii="Atlanta" w:hAnsi="Atlanta"/>
          <w:sz w:val="23"/>
          <w:szCs w:val="23"/>
        </w:rPr>
      </w:pPr>
      <w:r w:rsidRPr="002C60E3">
        <w:rPr>
          <w:rFonts w:ascii="Atlanta" w:hAnsi="Atlanta"/>
          <w:sz w:val="23"/>
          <w:szCs w:val="23"/>
        </w:rPr>
        <w:t>Dismissal: 2:37 pm</w:t>
      </w:r>
    </w:p>
    <w:p w14:paraId="1CFDC711" w14:textId="77777777" w:rsidR="006F7BAA" w:rsidRPr="002C60E3" w:rsidRDefault="006F7BAA" w:rsidP="006F7BAA">
      <w:pPr>
        <w:pStyle w:val="Default"/>
        <w:numPr>
          <w:ilvl w:val="0"/>
          <w:numId w:val="26"/>
        </w:numPr>
        <w:rPr>
          <w:rFonts w:ascii="Atlanta" w:hAnsi="Atlanta"/>
          <w:sz w:val="23"/>
          <w:szCs w:val="23"/>
        </w:rPr>
      </w:pPr>
      <w:r w:rsidRPr="002C60E3">
        <w:rPr>
          <w:rFonts w:ascii="Atlanta" w:hAnsi="Atlanta"/>
          <w:sz w:val="23"/>
          <w:szCs w:val="23"/>
        </w:rPr>
        <w:t xml:space="preserve">Attendance is 250-477-1804 (press 1) or </w:t>
      </w:r>
      <w:hyperlink r:id="rId10" w:history="1">
        <w:r w:rsidRPr="002C60E3">
          <w:rPr>
            <w:rStyle w:val="Hyperlink"/>
            <w:rFonts w:ascii="Atlanta" w:hAnsi="Atlanta"/>
            <w:sz w:val="23"/>
            <w:szCs w:val="23"/>
          </w:rPr>
          <w:t>FHAttendance@sd61.bc.ca</w:t>
        </w:r>
      </w:hyperlink>
      <w:r w:rsidRPr="002C60E3">
        <w:rPr>
          <w:rFonts w:ascii="Atlanta" w:hAnsi="Atlanta"/>
          <w:sz w:val="23"/>
          <w:szCs w:val="23"/>
        </w:rPr>
        <w:t xml:space="preserve">                                       </w:t>
      </w:r>
      <w:r w:rsidRPr="002C60E3">
        <w:rPr>
          <w:rFonts w:ascii="Atlanta" w:hAnsi="Atlanta"/>
          <w:b/>
          <w:i/>
          <w:sz w:val="23"/>
          <w:szCs w:val="23"/>
        </w:rPr>
        <w:t xml:space="preserve">Please remember to use your child’s first and </w:t>
      </w:r>
      <w:r w:rsidRPr="002C60E3">
        <w:rPr>
          <w:rFonts w:ascii="Atlanta" w:hAnsi="Atlanta"/>
          <w:b/>
          <w:i/>
          <w:sz w:val="23"/>
          <w:szCs w:val="23"/>
          <w:u w:val="single"/>
        </w:rPr>
        <w:t>last name.</w:t>
      </w:r>
    </w:p>
    <w:p w14:paraId="4ECAA4CD" w14:textId="77777777" w:rsidR="00220DFC" w:rsidRDefault="00220DFC" w:rsidP="00220DFC">
      <w:pPr>
        <w:pStyle w:val="Default"/>
        <w:rPr>
          <w:rFonts w:ascii="Atlanta" w:hAnsi="Atlanta"/>
          <w:sz w:val="23"/>
          <w:szCs w:val="23"/>
        </w:rPr>
      </w:pPr>
    </w:p>
    <w:p w14:paraId="4F212D34" w14:textId="77777777" w:rsidR="002973CD" w:rsidRDefault="009063AD" w:rsidP="00B57442">
      <w:pPr>
        <w:pStyle w:val="Default"/>
        <w:rPr>
          <w:rFonts w:ascii="Atlanta" w:hAnsi="Atlanta"/>
          <w:sz w:val="23"/>
          <w:szCs w:val="23"/>
          <w:u w:val="single"/>
        </w:rPr>
      </w:pPr>
      <w:proofErr w:type="spellStart"/>
      <w:r w:rsidRPr="006F7BAA">
        <w:rPr>
          <w:rFonts w:ascii="Atlanta" w:hAnsi="Atlanta"/>
          <w:sz w:val="23"/>
          <w:szCs w:val="23"/>
        </w:rPr>
        <w:t>Rememberance</w:t>
      </w:r>
      <w:proofErr w:type="spellEnd"/>
      <w:r w:rsidRPr="006F7BAA">
        <w:rPr>
          <w:rFonts w:ascii="Atlanta" w:hAnsi="Atlanta"/>
          <w:sz w:val="23"/>
          <w:szCs w:val="23"/>
        </w:rPr>
        <w:t xml:space="preserve"> Day </w:t>
      </w:r>
      <w:r w:rsidR="006F7BAA" w:rsidRPr="006F7BAA">
        <w:rPr>
          <w:rFonts w:ascii="Atlanta" w:hAnsi="Atlanta"/>
          <w:sz w:val="23"/>
          <w:szCs w:val="23"/>
        </w:rPr>
        <w:t xml:space="preserve">is </w:t>
      </w:r>
      <w:proofErr w:type="spellStart"/>
      <w:r w:rsidR="006F7BAA" w:rsidRPr="006F7BAA">
        <w:rPr>
          <w:rFonts w:ascii="Atlanta" w:hAnsi="Atlanta"/>
          <w:sz w:val="23"/>
          <w:szCs w:val="23"/>
        </w:rPr>
        <w:t>honoured</w:t>
      </w:r>
      <w:proofErr w:type="spellEnd"/>
      <w:r w:rsidR="006F7BAA" w:rsidRPr="006F7BAA">
        <w:rPr>
          <w:rFonts w:ascii="Atlanta" w:hAnsi="Atlanta"/>
          <w:sz w:val="23"/>
          <w:szCs w:val="23"/>
        </w:rPr>
        <w:t xml:space="preserve"> on Satur</w:t>
      </w:r>
      <w:r w:rsidRPr="006F7BAA">
        <w:rPr>
          <w:rFonts w:ascii="Atlanta" w:hAnsi="Atlanta"/>
          <w:sz w:val="23"/>
          <w:szCs w:val="23"/>
        </w:rPr>
        <w:t>day November 11</w:t>
      </w:r>
      <w:r w:rsidRPr="006F7BAA">
        <w:rPr>
          <w:rFonts w:ascii="Atlanta" w:hAnsi="Atlanta"/>
          <w:sz w:val="23"/>
          <w:szCs w:val="23"/>
          <w:vertAlign w:val="superscript"/>
        </w:rPr>
        <w:t>th</w:t>
      </w:r>
      <w:r w:rsidRPr="006F7BAA">
        <w:rPr>
          <w:rFonts w:ascii="Atlanta" w:hAnsi="Atlanta"/>
          <w:sz w:val="23"/>
          <w:szCs w:val="23"/>
        </w:rPr>
        <w:t>,</w:t>
      </w:r>
      <w:r w:rsidR="006F7BAA" w:rsidRPr="006F7BAA">
        <w:rPr>
          <w:rFonts w:ascii="Atlanta" w:hAnsi="Atlanta"/>
          <w:sz w:val="23"/>
          <w:szCs w:val="23"/>
        </w:rPr>
        <w:t xml:space="preserve"> but the statutory holiday is on Monday, November 13</w:t>
      </w:r>
      <w:r w:rsidR="006F7BAA" w:rsidRPr="006F7BAA">
        <w:rPr>
          <w:rFonts w:ascii="Atlanta" w:hAnsi="Atlanta"/>
          <w:sz w:val="23"/>
          <w:szCs w:val="23"/>
          <w:vertAlign w:val="superscript"/>
        </w:rPr>
        <w:t>th</w:t>
      </w:r>
      <w:r w:rsidR="006F7BAA" w:rsidRPr="006F7BAA">
        <w:rPr>
          <w:rFonts w:ascii="Atlanta" w:hAnsi="Atlanta"/>
          <w:sz w:val="23"/>
          <w:szCs w:val="23"/>
        </w:rPr>
        <w:t xml:space="preserve">. </w:t>
      </w:r>
      <w:r w:rsidRPr="006F7BAA">
        <w:rPr>
          <w:rFonts w:ascii="Atlanta" w:hAnsi="Atlanta"/>
          <w:sz w:val="23"/>
          <w:szCs w:val="23"/>
        </w:rPr>
        <w:t xml:space="preserve"> </w:t>
      </w:r>
      <w:r w:rsidR="00B57442" w:rsidRPr="006F7BAA">
        <w:rPr>
          <w:rFonts w:ascii="Atlanta" w:hAnsi="Atlanta"/>
          <w:sz w:val="23"/>
          <w:szCs w:val="23"/>
        </w:rPr>
        <w:t xml:space="preserve">Professional Development Day is </w:t>
      </w:r>
      <w:r w:rsidR="00814131" w:rsidRPr="006F7BAA">
        <w:rPr>
          <w:rFonts w:ascii="Atlanta" w:hAnsi="Atlanta"/>
          <w:sz w:val="23"/>
          <w:szCs w:val="23"/>
        </w:rPr>
        <w:t>Mon</w:t>
      </w:r>
      <w:r w:rsidR="00A171F4" w:rsidRPr="006F7BAA">
        <w:rPr>
          <w:rFonts w:ascii="Atlanta" w:hAnsi="Atlanta"/>
          <w:sz w:val="23"/>
          <w:szCs w:val="23"/>
        </w:rPr>
        <w:t xml:space="preserve">day November </w:t>
      </w:r>
      <w:r w:rsidR="006F7BAA" w:rsidRPr="006F7BAA">
        <w:rPr>
          <w:rFonts w:ascii="Atlanta" w:hAnsi="Atlanta"/>
          <w:sz w:val="23"/>
          <w:szCs w:val="23"/>
        </w:rPr>
        <w:t>20</w:t>
      </w:r>
      <w:r w:rsidR="00A171F4" w:rsidRPr="006F7BAA">
        <w:rPr>
          <w:rFonts w:ascii="Atlanta" w:hAnsi="Atlanta"/>
          <w:sz w:val="23"/>
          <w:szCs w:val="23"/>
          <w:vertAlign w:val="superscript"/>
        </w:rPr>
        <w:t>th</w:t>
      </w:r>
      <w:r w:rsidR="00B57442" w:rsidRPr="006F7BAA">
        <w:rPr>
          <w:rFonts w:ascii="Atlanta" w:hAnsi="Atlanta"/>
          <w:i/>
          <w:sz w:val="23"/>
          <w:szCs w:val="23"/>
        </w:rPr>
        <w:t>,</w:t>
      </w:r>
      <w:r w:rsidR="007B0427">
        <w:rPr>
          <w:rFonts w:ascii="Atlanta" w:hAnsi="Atlanta"/>
          <w:i/>
          <w:sz w:val="23"/>
          <w:szCs w:val="23"/>
        </w:rPr>
        <w:t xml:space="preserve"> </w:t>
      </w:r>
      <w:r>
        <w:rPr>
          <w:rFonts w:ascii="Atlanta" w:hAnsi="Atlanta"/>
          <w:i/>
          <w:sz w:val="23"/>
          <w:szCs w:val="23"/>
          <w:u w:val="single"/>
        </w:rPr>
        <w:t>there will be</w:t>
      </w:r>
      <w:r w:rsidR="00B57442" w:rsidRPr="002645C8">
        <w:rPr>
          <w:rFonts w:ascii="Atlanta" w:hAnsi="Atlanta"/>
          <w:i/>
          <w:sz w:val="23"/>
          <w:szCs w:val="23"/>
          <w:u w:val="single"/>
        </w:rPr>
        <w:t xml:space="preserve"> no school for students</w:t>
      </w:r>
      <w:r>
        <w:rPr>
          <w:rFonts w:ascii="Atlanta" w:hAnsi="Atlanta"/>
          <w:i/>
          <w:sz w:val="23"/>
          <w:szCs w:val="23"/>
          <w:u w:val="single"/>
        </w:rPr>
        <w:t xml:space="preserve"> on those days</w:t>
      </w:r>
      <w:r w:rsidR="00B57442" w:rsidRPr="002645C8">
        <w:rPr>
          <w:rFonts w:ascii="Atlanta" w:hAnsi="Atlanta"/>
          <w:sz w:val="23"/>
          <w:szCs w:val="23"/>
          <w:u w:val="single"/>
        </w:rPr>
        <w:t>.</w:t>
      </w:r>
    </w:p>
    <w:p w14:paraId="46D010D6" w14:textId="77777777" w:rsidR="00822003" w:rsidRDefault="00822003" w:rsidP="00B57442">
      <w:pPr>
        <w:pStyle w:val="Default"/>
        <w:rPr>
          <w:rFonts w:ascii="Atlanta" w:hAnsi="Atlanta"/>
          <w:sz w:val="23"/>
          <w:szCs w:val="23"/>
          <w:u w:val="single"/>
        </w:rPr>
      </w:pPr>
    </w:p>
    <w:p w14:paraId="3722BFA1" w14:textId="77777777" w:rsidR="00822003" w:rsidRDefault="00822003" w:rsidP="00B57442">
      <w:pPr>
        <w:pStyle w:val="Default"/>
        <w:rPr>
          <w:rFonts w:ascii="Atlanta" w:hAnsi="Atlanta"/>
          <w:b/>
          <w:sz w:val="23"/>
          <w:szCs w:val="23"/>
          <w:u w:val="single"/>
        </w:rPr>
      </w:pPr>
      <w:r w:rsidRPr="00822003">
        <w:rPr>
          <w:rFonts w:ascii="Atlanta" w:hAnsi="Atlanta"/>
          <w:b/>
          <w:sz w:val="23"/>
          <w:szCs w:val="23"/>
          <w:u w:val="single"/>
        </w:rPr>
        <w:t xml:space="preserve">Welcome </w:t>
      </w:r>
      <w:r>
        <w:rPr>
          <w:rFonts w:ascii="Atlanta" w:hAnsi="Atlanta"/>
          <w:b/>
          <w:sz w:val="23"/>
          <w:szCs w:val="23"/>
          <w:u w:val="single"/>
        </w:rPr>
        <w:t xml:space="preserve">to our </w:t>
      </w:r>
      <w:r w:rsidRPr="00822003">
        <w:rPr>
          <w:rFonts w:ascii="Atlanta" w:hAnsi="Atlanta"/>
          <w:b/>
          <w:sz w:val="23"/>
          <w:szCs w:val="23"/>
          <w:u w:val="single"/>
        </w:rPr>
        <w:t>new Staff:</w:t>
      </w:r>
    </w:p>
    <w:p w14:paraId="4B1E4DD1" w14:textId="77777777" w:rsidR="00DC5065" w:rsidRDefault="00BF6804" w:rsidP="00B57442">
      <w:pPr>
        <w:pStyle w:val="Default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</w:rPr>
        <w:t>Rajni S</w:t>
      </w:r>
      <w:r w:rsidR="00350125">
        <w:rPr>
          <w:rFonts w:ascii="Atlanta" w:hAnsi="Atlanta"/>
          <w:sz w:val="23"/>
          <w:szCs w:val="23"/>
        </w:rPr>
        <w:t>i</w:t>
      </w:r>
      <w:r>
        <w:rPr>
          <w:rFonts w:ascii="Atlanta" w:hAnsi="Atlanta"/>
          <w:sz w:val="23"/>
          <w:szCs w:val="23"/>
        </w:rPr>
        <w:t>hota – Educational Assistant</w:t>
      </w:r>
    </w:p>
    <w:p w14:paraId="649C2BF5" w14:textId="77777777" w:rsidR="00362514" w:rsidRPr="00F714C5" w:rsidRDefault="004E66C9" w:rsidP="00B57442">
      <w:pPr>
        <w:pStyle w:val="Default"/>
        <w:rPr>
          <w:rFonts w:ascii="Atlanta" w:hAnsi="Atlanta"/>
          <w:sz w:val="23"/>
          <w:szCs w:val="23"/>
        </w:rPr>
      </w:pPr>
      <w:r w:rsidRPr="00F714C5">
        <w:rPr>
          <w:rFonts w:ascii="Atlanta" w:hAnsi="Atlanta"/>
          <w:sz w:val="23"/>
          <w:szCs w:val="23"/>
        </w:rPr>
        <w:t>Mad</w:t>
      </w:r>
      <w:r w:rsidR="00F714C5" w:rsidRPr="00F714C5">
        <w:rPr>
          <w:rFonts w:ascii="Atlanta" w:hAnsi="Atlanta"/>
          <w:sz w:val="23"/>
          <w:szCs w:val="23"/>
        </w:rPr>
        <w:t>ison North</w:t>
      </w:r>
      <w:r w:rsidR="00F714C5">
        <w:rPr>
          <w:rFonts w:ascii="Atlanta" w:hAnsi="Atlanta"/>
          <w:sz w:val="23"/>
          <w:szCs w:val="23"/>
        </w:rPr>
        <w:t xml:space="preserve"> – Fine Arts Teacher (music and drama)</w:t>
      </w:r>
    </w:p>
    <w:p w14:paraId="564F3875" w14:textId="77777777" w:rsidR="00F714C5" w:rsidRDefault="00F714C5" w:rsidP="00B57442">
      <w:pPr>
        <w:pStyle w:val="Default"/>
        <w:rPr>
          <w:rFonts w:ascii="Atlanta" w:hAnsi="Atlanta"/>
          <w:sz w:val="23"/>
          <w:szCs w:val="23"/>
          <w:u w:val="single"/>
        </w:rPr>
      </w:pPr>
    </w:p>
    <w:p w14:paraId="3835D445" w14:textId="77777777" w:rsidR="00DC5065" w:rsidRPr="00BB0F89" w:rsidRDefault="00DC5065" w:rsidP="00B57442">
      <w:pPr>
        <w:pStyle w:val="Default"/>
        <w:rPr>
          <w:rFonts w:ascii="Atlanta" w:hAnsi="Atlanta"/>
          <w:b/>
          <w:sz w:val="23"/>
          <w:szCs w:val="23"/>
          <w:u w:val="single"/>
        </w:rPr>
      </w:pPr>
      <w:proofErr w:type="spellStart"/>
      <w:r w:rsidRPr="00BB0F89">
        <w:rPr>
          <w:rFonts w:ascii="Atlanta" w:hAnsi="Atlanta"/>
          <w:b/>
          <w:sz w:val="23"/>
          <w:szCs w:val="23"/>
          <w:u w:val="single"/>
        </w:rPr>
        <w:t>Rememberance</w:t>
      </w:r>
      <w:proofErr w:type="spellEnd"/>
      <w:r w:rsidRPr="00BB0F89">
        <w:rPr>
          <w:rFonts w:ascii="Atlanta" w:hAnsi="Atlanta"/>
          <w:b/>
          <w:sz w:val="23"/>
          <w:szCs w:val="23"/>
          <w:u w:val="single"/>
        </w:rPr>
        <w:t xml:space="preserve"> Day</w:t>
      </w:r>
      <w:r w:rsidR="00670AFC" w:rsidRPr="00BB0F89">
        <w:rPr>
          <w:rFonts w:ascii="Atlanta" w:hAnsi="Atlanta"/>
          <w:b/>
          <w:sz w:val="23"/>
          <w:szCs w:val="23"/>
          <w:u w:val="single"/>
        </w:rPr>
        <w:t xml:space="preserve"> Poppy Drive</w:t>
      </w:r>
    </w:p>
    <w:p w14:paraId="041D26E6" w14:textId="77777777" w:rsidR="00670AFC" w:rsidRDefault="00670AFC" w:rsidP="00670AFC">
      <w:pPr>
        <w:pStyle w:val="Default"/>
        <w:rPr>
          <w:rFonts w:ascii="Atlanta" w:hAnsi="Atlanta"/>
          <w:sz w:val="23"/>
          <w:szCs w:val="23"/>
        </w:rPr>
      </w:pPr>
      <w:r w:rsidRPr="00670AFC">
        <w:rPr>
          <w:rFonts w:ascii="Atlanta" w:hAnsi="Atlanta"/>
          <w:sz w:val="23"/>
          <w:szCs w:val="23"/>
        </w:rPr>
        <w:t>Every year, from the last Friday of October to November 11, tens of millions of Canadians </w:t>
      </w:r>
      <w:hyperlink r:id="rId11" w:history="1">
        <w:r w:rsidRPr="00670AFC">
          <w:rPr>
            <w:rStyle w:val="Hyperlink"/>
            <w:rFonts w:ascii="Atlanta" w:hAnsi="Atlanta"/>
            <w:sz w:val="23"/>
            <w:szCs w:val="23"/>
          </w:rPr>
          <w:t>wear a Poppy</w:t>
        </w:r>
      </w:hyperlink>
      <w:r w:rsidRPr="00670AFC">
        <w:rPr>
          <w:rFonts w:ascii="Atlanta" w:hAnsi="Atlanta"/>
          <w:sz w:val="23"/>
          <w:szCs w:val="23"/>
        </w:rPr>
        <w:t xml:space="preserve"> as a visual pledge to </w:t>
      </w:r>
      <w:proofErr w:type="spellStart"/>
      <w:r w:rsidRPr="00670AFC">
        <w:rPr>
          <w:rFonts w:ascii="Atlanta" w:hAnsi="Atlanta"/>
          <w:sz w:val="23"/>
          <w:szCs w:val="23"/>
        </w:rPr>
        <w:t>honour</w:t>
      </w:r>
      <w:proofErr w:type="spellEnd"/>
      <w:r w:rsidRPr="00670AFC">
        <w:rPr>
          <w:rFonts w:ascii="Atlanta" w:hAnsi="Atlanta"/>
          <w:sz w:val="23"/>
          <w:szCs w:val="23"/>
        </w:rPr>
        <w:t xml:space="preserve"> Canada’s Veterans and remember those who sacrificed </w:t>
      </w:r>
      <w:r w:rsidR="00330F5C">
        <w:rPr>
          <w:rFonts w:ascii="Atlanta" w:hAnsi="Atlanta"/>
          <w:sz w:val="23"/>
          <w:szCs w:val="23"/>
        </w:rPr>
        <w:t xml:space="preserve">so much </w:t>
      </w:r>
      <w:r w:rsidRPr="00670AFC">
        <w:rPr>
          <w:rFonts w:ascii="Atlanta" w:hAnsi="Atlanta"/>
          <w:sz w:val="23"/>
          <w:szCs w:val="23"/>
        </w:rPr>
        <w:t>for the freedoms we enjoy today</w:t>
      </w:r>
      <w:r w:rsidR="00330F5C">
        <w:rPr>
          <w:rFonts w:ascii="Atlanta" w:hAnsi="Atlanta"/>
          <w:sz w:val="23"/>
          <w:szCs w:val="23"/>
        </w:rPr>
        <w:t xml:space="preserve"> in our country</w:t>
      </w:r>
      <w:r w:rsidRPr="00670AFC">
        <w:rPr>
          <w:rFonts w:ascii="Atlanta" w:hAnsi="Atlanta"/>
          <w:sz w:val="23"/>
          <w:szCs w:val="23"/>
        </w:rPr>
        <w:t>.</w:t>
      </w:r>
    </w:p>
    <w:p w14:paraId="6D69F222" w14:textId="77777777" w:rsidR="00330F5C" w:rsidRPr="00670AFC" w:rsidRDefault="00330F5C" w:rsidP="00670AFC">
      <w:pPr>
        <w:pStyle w:val="Default"/>
        <w:rPr>
          <w:rFonts w:ascii="Atlanta" w:hAnsi="Atlanta"/>
          <w:sz w:val="23"/>
          <w:szCs w:val="23"/>
        </w:rPr>
      </w:pPr>
    </w:p>
    <w:p w14:paraId="147B057B" w14:textId="77777777" w:rsidR="00330F5C" w:rsidRDefault="00670AFC" w:rsidP="006C658F">
      <w:pPr>
        <w:pStyle w:val="Default"/>
        <w:rPr>
          <w:rFonts w:ascii="Atlanta" w:hAnsi="Atlanta"/>
          <w:sz w:val="23"/>
          <w:szCs w:val="23"/>
        </w:rPr>
      </w:pPr>
      <w:r w:rsidRPr="00670AFC">
        <w:rPr>
          <w:rFonts w:ascii="Atlanta" w:hAnsi="Atlanta"/>
          <w:sz w:val="23"/>
          <w:szCs w:val="23"/>
        </w:rPr>
        <w:t>While the Poppy is distributed freely to all who wish to wear one, the Legion gratefully accepts donations to the Poppy Fund.</w:t>
      </w:r>
      <w:r>
        <w:rPr>
          <w:rFonts w:ascii="Atlanta" w:hAnsi="Atlanta"/>
          <w:sz w:val="23"/>
          <w:szCs w:val="23"/>
        </w:rPr>
        <w:t xml:space="preserve"> At Frank Hobbs, we</w:t>
      </w:r>
      <w:r w:rsidR="00BB0F89">
        <w:rPr>
          <w:rFonts w:ascii="Atlanta" w:hAnsi="Atlanta"/>
          <w:sz w:val="23"/>
          <w:szCs w:val="23"/>
        </w:rPr>
        <w:t xml:space="preserve"> also</w:t>
      </w:r>
      <w:r>
        <w:rPr>
          <w:rFonts w:ascii="Atlanta" w:hAnsi="Atlanta"/>
          <w:sz w:val="23"/>
          <w:szCs w:val="23"/>
        </w:rPr>
        <w:t xml:space="preserve"> recognize the </w:t>
      </w:r>
      <w:r w:rsidR="00330F5C">
        <w:rPr>
          <w:rFonts w:ascii="Atlanta" w:hAnsi="Atlanta"/>
          <w:sz w:val="23"/>
          <w:szCs w:val="23"/>
        </w:rPr>
        <w:t xml:space="preserve">incredible </w:t>
      </w:r>
      <w:r>
        <w:rPr>
          <w:rFonts w:ascii="Atlanta" w:hAnsi="Atlanta"/>
          <w:sz w:val="23"/>
          <w:szCs w:val="23"/>
        </w:rPr>
        <w:t>sacrifices made by our past and present member of our Armed Forces</w:t>
      </w:r>
      <w:r w:rsidR="00E73177">
        <w:rPr>
          <w:rFonts w:ascii="Atlanta" w:hAnsi="Atlanta"/>
          <w:sz w:val="23"/>
          <w:szCs w:val="23"/>
        </w:rPr>
        <w:t xml:space="preserve"> </w:t>
      </w:r>
      <w:r w:rsidR="00A85AC2">
        <w:rPr>
          <w:rFonts w:ascii="Atlanta" w:hAnsi="Atlanta"/>
          <w:sz w:val="23"/>
          <w:szCs w:val="23"/>
        </w:rPr>
        <w:t xml:space="preserve">– </w:t>
      </w:r>
      <w:r w:rsidR="00330F5C">
        <w:rPr>
          <w:rFonts w:ascii="Atlanta" w:hAnsi="Atlanta"/>
          <w:sz w:val="23"/>
          <w:szCs w:val="23"/>
        </w:rPr>
        <w:t>We welcome you to c</w:t>
      </w:r>
      <w:r w:rsidR="00A85AC2">
        <w:rPr>
          <w:rFonts w:ascii="Atlanta" w:hAnsi="Atlanta"/>
          <w:sz w:val="23"/>
          <w:szCs w:val="23"/>
        </w:rPr>
        <w:t>lick</w:t>
      </w:r>
      <w:hyperlink r:id="rId12" w:history="1">
        <w:r w:rsidR="00A85AC2" w:rsidRPr="00A85AC2">
          <w:rPr>
            <w:rStyle w:val="Hyperlink"/>
            <w:rFonts w:ascii="Atlanta" w:hAnsi="Atlanta"/>
            <w:sz w:val="23"/>
            <w:szCs w:val="23"/>
          </w:rPr>
          <w:t xml:space="preserve"> here</w:t>
        </w:r>
      </w:hyperlink>
      <w:r w:rsidR="00A85AC2">
        <w:rPr>
          <w:rFonts w:ascii="Atlanta" w:hAnsi="Atlanta"/>
          <w:sz w:val="23"/>
          <w:szCs w:val="23"/>
        </w:rPr>
        <w:t xml:space="preserve"> to donate to the Royal Canadian Legion’s Poppy Drive. </w:t>
      </w:r>
      <w:r>
        <w:rPr>
          <w:rFonts w:ascii="Atlanta" w:hAnsi="Atlanta"/>
          <w:sz w:val="23"/>
          <w:szCs w:val="23"/>
        </w:rPr>
        <w:t>The monies collected provide</w:t>
      </w:r>
      <w:r w:rsidRPr="00670AFC">
        <w:rPr>
          <w:rFonts w:ascii="Atlanta" w:hAnsi="Atlanta"/>
          <w:sz w:val="23"/>
          <w:szCs w:val="23"/>
        </w:rPr>
        <w:t xml:space="preserve"> financial assistance and support to Veterans, including</w:t>
      </w:r>
      <w:r w:rsidR="00B45DC8">
        <w:rPr>
          <w:rFonts w:ascii="Atlanta" w:hAnsi="Atlanta"/>
          <w:sz w:val="23"/>
          <w:szCs w:val="23"/>
        </w:rPr>
        <w:t xml:space="preserve"> </w:t>
      </w:r>
      <w:r w:rsidR="00330F5C">
        <w:rPr>
          <w:rFonts w:ascii="Atlanta" w:hAnsi="Atlanta"/>
          <w:sz w:val="23"/>
          <w:szCs w:val="23"/>
        </w:rPr>
        <w:t xml:space="preserve">the </w:t>
      </w:r>
      <w:r w:rsidRPr="00670AFC">
        <w:rPr>
          <w:rFonts w:ascii="Atlanta" w:hAnsi="Atlanta"/>
          <w:sz w:val="23"/>
          <w:szCs w:val="23"/>
        </w:rPr>
        <w:t xml:space="preserve">Canadian Armed Forces and RCMP, and </w:t>
      </w:r>
      <w:r w:rsidR="00330F5C">
        <w:rPr>
          <w:rFonts w:ascii="Atlanta" w:hAnsi="Atlanta"/>
          <w:sz w:val="23"/>
          <w:szCs w:val="23"/>
        </w:rPr>
        <w:t xml:space="preserve">for </w:t>
      </w:r>
      <w:r w:rsidRPr="00670AFC">
        <w:rPr>
          <w:rFonts w:ascii="Atlanta" w:hAnsi="Atlanta"/>
          <w:sz w:val="23"/>
          <w:szCs w:val="23"/>
        </w:rPr>
        <w:t>their families who are in need.</w:t>
      </w:r>
      <w:r>
        <w:rPr>
          <w:rFonts w:ascii="Atlanta" w:hAnsi="Atlanta"/>
          <w:sz w:val="23"/>
          <w:szCs w:val="23"/>
        </w:rPr>
        <w:t xml:space="preserve"> </w:t>
      </w:r>
    </w:p>
    <w:p w14:paraId="4E8DEE5D" w14:textId="77777777" w:rsidR="00330F5C" w:rsidRDefault="00330F5C" w:rsidP="006C658F">
      <w:pPr>
        <w:pStyle w:val="Default"/>
        <w:rPr>
          <w:rFonts w:ascii="Atlanta" w:hAnsi="Atlanta"/>
          <w:sz w:val="23"/>
          <w:szCs w:val="23"/>
        </w:rPr>
      </w:pPr>
    </w:p>
    <w:p w14:paraId="35FE45D8" w14:textId="77777777" w:rsidR="00AD4247" w:rsidRDefault="00670AFC" w:rsidP="00AD4247">
      <w:pPr>
        <w:pStyle w:val="Default"/>
        <w:jc w:val="center"/>
        <w:rPr>
          <w:rFonts w:ascii="Atlanta" w:hAnsi="Atlanta"/>
          <w:b/>
          <w:i/>
          <w:sz w:val="23"/>
          <w:szCs w:val="23"/>
        </w:rPr>
      </w:pPr>
      <w:r w:rsidRPr="00330F5C">
        <w:rPr>
          <w:rFonts w:ascii="Atlanta" w:hAnsi="Atlanta"/>
          <w:b/>
          <w:i/>
          <w:sz w:val="23"/>
          <w:szCs w:val="23"/>
        </w:rPr>
        <w:t>Thank you for your support</w:t>
      </w:r>
      <w:r w:rsidR="000E494A">
        <w:rPr>
          <w:rFonts w:ascii="Atlanta" w:hAnsi="Atlanta"/>
          <w:b/>
          <w:i/>
          <w:sz w:val="23"/>
          <w:szCs w:val="23"/>
        </w:rPr>
        <w:t xml:space="preserve"> -</w:t>
      </w:r>
      <w:r w:rsidR="00E73177" w:rsidRPr="00330F5C">
        <w:rPr>
          <w:rFonts w:ascii="Atlanta" w:hAnsi="Atlanta"/>
          <w:b/>
          <w:i/>
          <w:sz w:val="23"/>
          <w:szCs w:val="23"/>
        </w:rPr>
        <w:t xml:space="preserve"> the poppy you wear</w:t>
      </w:r>
      <w:r w:rsidR="00452DB2" w:rsidRPr="00330F5C">
        <w:rPr>
          <w:rFonts w:ascii="Atlanta" w:hAnsi="Atlanta"/>
          <w:b/>
          <w:i/>
          <w:sz w:val="23"/>
          <w:szCs w:val="23"/>
        </w:rPr>
        <w:t>,</w:t>
      </w:r>
      <w:r w:rsidR="00E73177" w:rsidRPr="00330F5C">
        <w:rPr>
          <w:rFonts w:ascii="Atlanta" w:hAnsi="Atlanta"/>
          <w:b/>
          <w:i/>
          <w:sz w:val="23"/>
          <w:szCs w:val="23"/>
        </w:rPr>
        <w:t xml:space="preserve"> shows th</w:t>
      </w:r>
      <w:r w:rsidR="00452DB2" w:rsidRPr="00330F5C">
        <w:rPr>
          <w:rFonts w:ascii="Atlanta" w:hAnsi="Atlanta"/>
          <w:b/>
          <w:i/>
          <w:sz w:val="23"/>
          <w:szCs w:val="23"/>
        </w:rPr>
        <w:t>em</w:t>
      </w:r>
      <w:r w:rsidR="00E73177" w:rsidRPr="00330F5C">
        <w:rPr>
          <w:rFonts w:ascii="Atlanta" w:hAnsi="Atlanta"/>
          <w:b/>
          <w:i/>
          <w:sz w:val="23"/>
          <w:szCs w:val="23"/>
        </w:rPr>
        <w:t xml:space="preserve"> you care.</w:t>
      </w:r>
    </w:p>
    <w:p w14:paraId="76CA440F" w14:textId="77777777" w:rsidR="006C658F" w:rsidRPr="00330F5C" w:rsidRDefault="00AD4247" w:rsidP="00AD4247">
      <w:pPr>
        <w:pStyle w:val="Default"/>
        <w:jc w:val="center"/>
        <w:rPr>
          <w:rFonts w:ascii="Atlanta" w:hAnsi="Atlanta"/>
          <w:b/>
          <w:i/>
          <w:sz w:val="23"/>
          <w:szCs w:val="23"/>
        </w:rPr>
      </w:pPr>
      <w:r>
        <w:rPr>
          <w:rFonts w:ascii="Atlanta" w:hAnsi="Atlanta"/>
          <w:b/>
          <w:i/>
          <w:sz w:val="23"/>
          <w:szCs w:val="23"/>
        </w:rPr>
        <w:t>We thank them for their service.</w:t>
      </w:r>
    </w:p>
    <w:p w14:paraId="48A1F66C" w14:textId="77777777" w:rsidR="00362514" w:rsidRDefault="00362514" w:rsidP="006C658F">
      <w:pPr>
        <w:pStyle w:val="Default"/>
        <w:rPr>
          <w:rFonts w:ascii="Atlanta" w:hAnsi="Atlanta"/>
          <w:sz w:val="23"/>
          <w:szCs w:val="23"/>
        </w:rPr>
      </w:pPr>
    </w:p>
    <w:p w14:paraId="08777A8F" w14:textId="77777777" w:rsidR="00820F9F" w:rsidRDefault="00820F9F" w:rsidP="006C658F">
      <w:pPr>
        <w:pStyle w:val="Default"/>
        <w:rPr>
          <w:rFonts w:ascii="Atlanta" w:hAnsi="Atlanta"/>
          <w:sz w:val="23"/>
          <w:szCs w:val="23"/>
        </w:rPr>
      </w:pPr>
    </w:p>
    <w:p w14:paraId="6AA573F2" w14:textId="77777777" w:rsidR="00000E01" w:rsidRDefault="00670AFC" w:rsidP="00000E01">
      <w:pPr>
        <w:pStyle w:val="Default"/>
        <w:jc w:val="center"/>
        <w:rPr>
          <w:rFonts w:ascii="Atlanta" w:hAnsi="Atlanta"/>
          <w:b/>
          <w:bCs/>
          <w:sz w:val="23"/>
          <w:szCs w:val="23"/>
          <w:u w:val="single"/>
        </w:rPr>
      </w:pPr>
      <w:r>
        <w:rPr>
          <w:rFonts w:ascii="Atlanta" w:hAnsi="Atlanta"/>
          <w:noProof/>
          <w:sz w:val="23"/>
          <w:szCs w:val="23"/>
        </w:rPr>
        <w:drawing>
          <wp:inline distT="0" distB="0" distL="0" distR="0" wp14:anchorId="7964E8A1" wp14:editId="2F3D6313">
            <wp:extent cx="504825" cy="504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membranceDay11111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15546" cy="51554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="006408F0">
        <w:rPr>
          <w:rFonts w:ascii="Atlanta" w:hAnsi="Atlanta"/>
          <w:noProof/>
          <w:sz w:val="23"/>
          <w:szCs w:val="23"/>
        </w:rPr>
        <w:drawing>
          <wp:inline distT="0" distB="0" distL="0" distR="0" wp14:anchorId="610E89AC" wp14:editId="05C4670D">
            <wp:extent cx="504825" cy="5048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membranceDay11111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15546" cy="51554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="006408F0">
        <w:rPr>
          <w:rFonts w:ascii="Atlanta" w:hAnsi="Atlanta"/>
          <w:noProof/>
          <w:sz w:val="23"/>
          <w:szCs w:val="23"/>
        </w:rPr>
        <w:drawing>
          <wp:inline distT="0" distB="0" distL="0" distR="0" wp14:anchorId="5AB20FD9" wp14:editId="7C16E586">
            <wp:extent cx="504825" cy="5048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membranceDay11111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15546" cy="51554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="00DC2E5F">
        <w:rPr>
          <w:rFonts w:ascii="Atlanta" w:hAnsi="Atlanta"/>
          <w:noProof/>
          <w:sz w:val="23"/>
          <w:szCs w:val="23"/>
        </w:rPr>
        <w:drawing>
          <wp:inline distT="0" distB="0" distL="0" distR="0" wp14:anchorId="157042E3" wp14:editId="0EC2C606">
            <wp:extent cx="514350" cy="51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membranceDay11111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25272" cy="52527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="00DC2E5F">
        <w:rPr>
          <w:rFonts w:ascii="Atlanta" w:hAnsi="Atlanta"/>
          <w:noProof/>
          <w:sz w:val="23"/>
          <w:szCs w:val="23"/>
        </w:rPr>
        <w:drawing>
          <wp:inline distT="0" distB="0" distL="0" distR="0" wp14:anchorId="61339990" wp14:editId="13970ACC">
            <wp:extent cx="514350" cy="514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membranceDay11111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25273" cy="52527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="00DC2E5F">
        <w:rPr>
          <w:rFonts w:ascii="Atlanta" w:hAnsi="Atlanta"/>
          <w:noProof/>
          <w:sz w:val="23"/>
          <w:szCs w:val="23"/>
        </w:rPr>
        <w:drawing>
          <wp:inline distT="0" distB="0" distL="0" distR="0" wp14:anchorId="2485F3A7" wp14:editId="41E10258">
            <wp:extent cx="514350" cy="514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membranceDay11111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25273" cy="52527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="00DC2E5F">
        <w:rPr>
          <w:rFonts w:ascii="Atlanta" w:hAnsi="Atlanta"/>
          <w:noProof/>
          <w:sz w:val="23"/>
          <w:szCs w:val="23"/>
        </w:rPr>
        <w:drawing>
          <wp:inline distT="0" distB="0" distL="0" distR="0" wp14:anchorId="7023B80B" wp14:editId="2558622D">
            <wp:extent cx="504825" cy="504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membranceDay11111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15545" cy="5155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="00DC2E5F">
        <w:rPr>
          <w:rFonts w:ascii="Atlanta" w:hAnsi="Atlanta"/>
          <w:noProof/>
          <w:sz w:val="23"/>
          <w:szCs w:val="23"/>
        </w:rPr>
        <w:drawing>
          <wp:inline distT="0" distB="0" distL="0" distR="0" wp14:anchorId="4ABB2CA4" wp14:editId="09AC76AF">
            <wp:extent cx="504825" cy="5048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membranceDay11111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15546" cy="51554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="00DC2E5F">
        <w:rPr>
          <w:rFonts w:ascii="Atlanta" w:hAnsi="Atlanta"/>
          <w:noProof/>
          <w:sz w:val="23"/>
          <w:szCs w:val="23"/>
        </w:rPr>
        <w:drawing>
          <wp:inline distT="0" distB="0" distL="0" distR="0" wp14:anchorId="3851C8A7" wp14:editId="348B8789">
            <wp:extent cx="495300" cy="514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membranceDay11111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05818" cy="525273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="00DC2E5F">
        <w:rPr>
          <w:rFonts w:ascii="Atlanta" w:hAnsi="Atlanta"/>
          <w:noProof/>
          <w:sz w:val="23"/>
          <w:szCs w:val="23"/>
        </w:rPr>
        <w:drawing>
          <wp:inline distT="0" distB="0" distL="0" distR="0" wp14:anchorId="67DB5694" wp14:editId="6495545D">
            <wp:extent cx="495300" cy="514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membranceDay11111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05819" cy="52527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="00DC2E5F">
        <w:rPr>
          <w:rFonts w:ascii="Atlanta" w:hAnsi="Atlanta"/>
          <w:noProof/>
          <w:sz w:val="23"/>
          <w:szCs w:val="23"/>
        </w:rPr>
        <w:drawing>
          <wp:inline distT="0" distB="0" distL="0" distR="0" wp14:anchorId="4FD26381" wp14:editId="55401F08">
            <wp:extent cx="495300" cy="5048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membranceDay11111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05823" cy="5155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685E0D5D" w14:textId="77777777" w:rsidR="00EA6458" w:rsidRDefault="00EA6458" w:rsidP="00000E01">
      <w:pPr>
        <w:pStyle w:val="Default"/>
        <w:jc w:val="center"/>
        <w:rPr>
          <w:rFonts w:ascii="Atlanta" w:hAnsi="Atlanta"/>
          <w:b/>
          <w:bCs/>
          <w:sz w:val="23"/>
          <w:szCs w:val="23"/>
          <w:u w:val="single"/>
        </w:rPr>
      </w:pPr>
    </w:p>
    <w:p w14:paraId="7B338BB0" w14:textId="77777777" w:rsidR="00EA6458" w:rsidRDefault="00EA6458" w:rsidP="00000E01">
      <w:pPr>
        <w:pStyle w:val="Default"/>
        <w:jc w:val="center"/>
        <w:rPr>
          <w:rFonts w:ascii="Atlanta" w:hAnsi="Atlanta"/>
          <w:b/>
          <w:bCs/>
          <w:sz w:val="23"/>
          <w:szCs w:val="23"/>
          <w:u w:val="single"/>
        </w:rPr>
      </w:pPr>
    </w:p>
    <w:p w14:paraId="0382D627" w14:textId="77777777" w:rsidR="00957229" w:rsidRDefault="00957229" w:rsidP="00000E01">
      <w:pPr>
        <w:pStyle w:val="Default"/>
        <w:jc w:val="center"/>
        <w:rPr>
          <w:rFonts w:ascii="Atlanta" w:hAnsi="Atlanta"/>
          <w:b/>
          <w:bCs/>
          <w:sz w:val="23"/>
          <w:szCs w:val="23"/>
          <w:u w:val="single"/>
        </w:rPr>
      </w:pPr>
    </w:p>
    <w:p w14:paraId="4D5E4958" w14:textId="77777777" w:rsidR="00023137" w:rsidRDefault="00023137" w:rsidP="00000E01">
      <w:pPr>
        <w:pStyle w:val="Default"/>
        <w:jc w:val="center"/>
        <w:rPr>
          <w:rFonts w:ascii="Atlanta" w:hAnsi="Atlanta"/>
          <w:b/>
          <w:bCs/>
          <w:sz w:val="23"/>
          <w:szCs w:val="23"/>
          <w:u w:val="single"/>
        </w:rPr>
      </w:pPr>
    </w:p>
    <w:p w14:paraId="35309122" w14:textId="77777777" w:rsidR="00957229" w:rsidRDefault="00957229" w:rsidP="00000E01">
      <w:pPr>
        <w:pStyle w:val="Default"/>
        <w:jc w:val="center"/>
        <w:rPr>
          <w:rFonts w:ascii="Atlanta" w:hAnsi="Atlanta"/>
          <w:b/>
          <w:bCs/>
          <w:sz w:val="23"/>
          <w:szCs w:val="23"/>
          <w:u w:val="single"/>
        </w:rPr>
      </w:pPr>
    </w:p>
    <w:p w14:paraId="233C88DD" w14:textId="77777777" w:rsidR="00023137" w:rsidRPr="00000E01" w:rsidRDefault="00023137" w:rsidP="00023137">
      <w:pPr>
        <w:pStyle w:val="Default"/>
        <w:rPr>
          <w:rFonts w:ascii="Atlanta" w:hAnsi="Atlanta"/>
          <w:sz w:val="23"/>
          <w:szCs w:val="23"/>
        </w:rPr>
      </w:pPr>
      <w:r>
        <w:rPr>
          <w:rFonts w:ascii="Atlanta" w:hAnsi="Atlanta"/>
          <w:b/>
          <w:bCs/>
          <w:sz w:val="23"/>
          <w:szCs w:val="23"/>
          <w:u w:val="single"/>
        </w:rPr>
        <w:t>Student Opportunities:</w:t>
      </w:r>
    </w:p>
    <w:p w14:paraId="645B5303" w14:textId="77777777" w:rsidR="00023137" w:rsidRDefault="00023137" w:rsidP="00023137">
      <w:pPr>
        <w:pStyle w:val="Default"/>
        <w:rPr>
          <w:rFonts w:ascii="Atlanta" w:hAnsi="Atlanta"/>
          <w:bCs/>
          <w:sz w:val="23"/>
          <w:szCs w:val="23"/>
        </w:rPr>
      </w:pPr>
      <w:r>
        <w:rPr>
          <w:rFonts w:ascii="Atlanta" w:hAnsi="Atlanta"/>
          <w:bCs/>
          <w:sz w:val="23"/>
          <w:szCs w:val="23"/>
        </w:rPr>
        <w:t>We are pleased to be able to offer the following opportunities for our students:</w:t>
      </w:r>
    </w:p>
    <w:p w14:paraId="1E8C73EE" w14:textId="77777777" w:rsidR="00F5309C" w:rsidRDefault="00F5309C" w:rsidP="00023137">
      <w:pPr>
        <w:pStyle w:val="Default"/>
        <w:rPr>
          <w:rFonts w:ascii="Atlanta" w:hAnsi="Atlanta"/>
          <w:bCs/>
          <w:sz w:val="23"/>
          <w:szCs w:val="23"/>
        </w:rPr>
      </w:pPr>
    </w:p>
    <w:p w14:paraId="0D484323" w14:textId="77777777" w:rsidR="00023137" w:rsidRDefault="00023137" w:rsidP="00023137">
      <w:pPr>
        <w:pStyle w:val="Default"/>
        <w:numPr>
          <w:ilvl w:val="0"/>
          <w:numId w:val="32"/>
        </w:numPr>
        <w:spacing w:line="360" w:lineRule="auto"/>
        <w:rPr>
          <w:rFonts w:ascii="Atlanta" w:hAnsi="Atlanta"/>
          <w:bCs/>
          <w:sz w:val="23"/>
          <w:szCs w:val="23"/>
        </w:rPr>
      </w:pPr>
      <w:r>
        <w:rPr>
          <w:rFonts w:ascii="Atlanta" w:hAnsi="Atlanta"/>
          <w:bCs/>
          <w:sz w:val="23"/>
          <w:szCs w:val="23"/>
        </w:rPr>
        <w:t xml:space="preserve">Dance Club – grades 2/3 and 4/5 </w:t>
      </w:r>
      <w:r w:rsidR="00282122">
        <w:rPr>
          <w:rFonts w:ascii="Atlanta" w:hAnsi="Atlanta"/>
          <w:bCs/>
          <w:sz w:val="23"/>
          <w:szCs w:val="23"/>
        </w:rPr>
        <w:t xml:space="preserve">– run by </w:t>
      </w:r>
      <w:r>
        <w:rPr>
          <w:rFonts w:ascii="Atlanta" w:hAnsi="Atlanta"/>
          <w:bCs/>
          <w:sz w:val="23"/>
          <w:szCs w:val="23"/>
        </w:rPr>
        <w:t>Elyse Thorburn</w:t>
      </w:r>
    </w:p>
    <w:p w14:paraId="284448BE" w14:textId="77777777" w:rsidR="00023137" w:rsidRDefault="00023137" w:rsidP="00023137">
      <w:pPr>
        <w:pStyle w:val="Default"/>
        <w:numPr>
          <w:ilvl w:val="0"/>
          <w:numId w:val="32"/>
        </w:numPr>
        <w:spacing w:line="360" w:lineRule="auto"/>
        <w:rPr>
          <w:rFonts w:ascii="Atlanta" w:hAnsi="Atlanta"/>
          <w:bCs/>
          <w:sz w:val="23"/>
          <w:szCs w:val="23"/>
        </w:rPr>
      </w:pPr>
      <w:r>
        <w:rPr>
          <w:rFonts w:ascii="Atlanta" w:hAnsi="Atlanta"/>
          <w:bCs/>
          <w:sz w:val="23"/>
          <w:szCs w:val="23"/>
        </w:rPr>
        <w:t xml:space="preserve">Soccer – grades 4/5 </w:t>
      </w:r>
      <w:r w:rsidR="00282122">
        <w:rPr>
          <w:rFonts w:ascii="Atlanta" w:hAnsi="Atlanta"/>
          <w:bCs/>
          <w:sz w:val="23"/>
          <w:szCs w:val="23"/>
        </w:rPr>
        <w:t xml:space="preserve">– run by </w:t>
      </w:r>
    </w:p>
    <w:p w14:paraId="5EA76F3F" w14:textId="77777777" w:rsidR="00D65674" w:rsidRDefault="00023137" w:rsidP="00023137">
      <w:pPr>
        <w:pStyle w:val="Default"/>
        <w:numPr>
          <w:ilvl w:val="0"/>
          <w:numId w:val="32"/>
        </w:numPr>
        <w:spacing w:line="360" w:lineRule="auto"/>
        <w:rPr>
          <w:rFonts w:ascii="Atlanta" w:hAnsi="Atlanta"/>
          <w:bCs/>
          <w:sz w:val="23"/>
          <w:szCs w:val="23"/>
        </w:rPr>
      </w:pPr>
      <w:r>
        <w:rPr>
          <w:rFonts w:ascii="Atlanta" w:hAnsi="Atlanta"/>
          <w:bCs/>
          <w:sz w:val="23"/>
          <w:szCs w:val="23"/>
        </w:rPr>
        <w:t>Library M</w:t>
      </w:r>
      <w:r w:rsidR="00F5309C">
        <w:rPr>
          <w:rFonts w:ascii="Atlanta" w:hAnsi="Atlanta"/>
          <w:bCs/>
          <w:sz w:val="23"/>
          <w:szCs w:val="23"/>
        </w:rPr>
        <w:t>en</w:t>
      </w:r>
      <w:r>
        <w:rPr>
          <w:rFonts w:ascii="Atlanta" w:hAnsi="Atlanta"/>
          <w:bCs/>
          <w:sz w:val="23"/>
          <w:szCs w:val="23"/>
        </w:rPr>
        <w:t xml:space="preserve">tors </w:t>
      </w:r>
      <w:r w:rsidR="00282122">
        <w:rPr>
          <w:rFonts w:ascii="Atlanta" w:hAnsi="Atlanta"/>
          <w:bCs/>
          <w:sz w:val="23"/>
          <w:szCs w:val="23"/>
        </w:rPr>
        <w:t xml:space="preserve">– </w:t>
      </w:r>
      <w:r w:rsidR="00D65674">
        <w:rPr>
          <w:rFonts w:ascii="Atlanta" w:hAnsi="Atlanta"/>
          <w:bCs/>
          <w:sz w:val="23"/>
          <w:szCs w:val="23"/>
        </w:rPr>
        <w:t xml:space="preserve">grades 4/5 </w:t>
      </w:r>
      <w:r w:rsidR="00282122">
        <w:rPr>
          <w:rFonts w:ascii="Atlanta" w:hAnsi="Atlanta"/>
          <w:bCs/>
          <w:sz w:val="23"/>
          <w:szCs w:val="23"/>
        </w:rPr>
        <w:t xml:space="preserve">run by </w:t>
      </w:r>
      <w:r w:rsidR="00D65674">
        <w:rPr>
          <w:rFonts w:ascii="Atlanta" w:hAnsi="Atlanta"/>
          <w:bCs/>
          <w:sz w:val="23"/>
          <w:szCs w:val="23"/>
        </w:rPr>
        <w:t xml:space="preserve">Megan </w:t>
      </w:r>
      <w:r w:rsidR="00070EF9">
        <w:rPr>
          <w:rFonts w:ascii="Atlanta" w:hAnsi="Atlanta"/>
          <w:bCs/>
          <w:sz w:val="23"/>
          <w:szCs w:val="23"/>
        </w:rPr>
        <w:t>King</w:t>
      </w:r>
      <w:r w:rsidR="00D65674">
        <w:rPr>
          <w:rFonts w:ascii="Atlanta" w:hAnsi="Atlanta"/>
          <w:bCs/>
          <w:sz w:val="23"/>
          <w:szCs w:val="23"/>
        </w:rPr>
        <w:t xml:space="preserve"> </w:t>
      </w:r>
    </w:p>
    <w:p w14:paraId="5863B600" w14:textId="77777777" w:rsidR="00023137" w:rsidRDefault="00D65674" w:rsidP="00023137">
      <w:pPr>
        <w:pStyle w:val="Default"/>
        <w:numPr>
          <w:ilvl w:val="0"/>
          <w:numId w:val="32"/>
        </w:numPr>
        <w:spacing w:line="360" w:lineRule="auto"/>
        <w:rPr>
          <w:rFonts w:ascii="Atlanta" w:hAnsi="Atlanta"/>
          <w:bCs/>
          <w:sz w:val="23"/>
          <w:szCs w:val="23"/>
        </w:rPr>
      </w:pPr>
      <w:r>
        <w:rPr>
          <w:rFonts w:ascii="Atlanta" w:hAnsi="Atlanta"/>
          <w:bCs/>
          <w:sz w:val="23"/>
          <w:szCs w:val="23"/>
        </w:rPr>
        <w:t xml:space="preserve">Lunch Monitors – grades 4/5 run by </w:t>
      </w:r>
      <w:r w:rsidR="00023137">
        <w:rPr>
          <w:rFonts w:ascii="Atlanta" w:hAnsi="Atlanta"/>
          <w:bCs/>
          <w:sz w:val="23"/>
          <w:szCs w:val="23"/>
        </w:rPr>
        <w:t>Ramy Gerber</w:t>
      </w:r>
    </w:p>
    <w:p w14:paraId="044A1058" w14:textId="77777777" w:rsidR="00F5309C" w:rsidRPr="009E197D" w:rsidRDefault="00F5309C" w:rsidP="00023137">
      <w:pPr>
        <w:pStyle w:val="Default"/>
        <w:numPr>
          <w:ilvl w:val="0"/>
          <w:numId w:val="32"/>
        </w:numPr>
        <w:spacing w:line="360" w:lineRule="auto"/>
        <w:rPr>
          <w:rFonts w:ascii="Atlanta" w:hAnsi="Atlanta"/>
          <w:bCs/>
          <w:i/>
          <w:sz w:val="23"/>
          <w:szCs w:val="23"/>
        </w:rPr>
      </w:pPr>
      <w:r>
        <w:rPr>
          <w:rFonts w:ascii="Atlanta" w:hAnsi="Atlanta"/>
          <w:bCs/>
          <w:sz w:val="23"/>
          <w:szCs w:val="23"/>
        </w:rPr>
        <w:t xml:space="preserve">Cross Country – thanks to Ms. Johns, Ms. Johnston and </w:t>
      </w:r>
      <w:r w:rsidR="00070EF9">
        <w:rPr>
          <w:rFonts w:ascii="Atlanta" w:hAnsi="Atlanta"/>
          <w:bCs/>
          <w:sz w:val="23"/>
          <w:szCs w:val="23"/>
        </w:rPr>
        <w:t xml:space="preserve">     </w:t>
      </w:r>
      <w:r w:rsidR="009E197D" w:rsidRPr="009E197D">
        <w:rPr>
          <w:rFonts w:ascii="Atlanta" w:hAnsi="Atlanta"/>
          <w:bCs/>
          <w:i/>
          <w:sz w:val="23"/>
          <w:szCs w:val="23"/>
        </w:rPr>
        <w:t>-</w:t>
      </w:r>
      <w:r w:rsidRPr="009E197D">
        <w:rPr>
          <w:rFonts w:ascii="Atlanta" w:hAnsi="Atlanta"/>
          <w:bCs/>
          <w:i/>
          <w:sz w:val="23"/>
          <w:szCs w:val="23"/>
        </w:rPr>
        <w:t xml:space="preserve"> and con</w:t>
      </w:r>
      <w:r w:rsidR="00070EF9">
        <w:rPr>
          <w:rFonts w:ascii="Atlanta" w:hAnsi="Atlanta"/>
          <w:bCs/>
          <w:i/>
          <w:sz w:val="23"/>
          <w:szCs w:val="23"/>
        </w:rPr>
        <w:t>g</w:t>
      </w:r>
      <w:r w:rsidRPr="009E197D">
        <w:rPr>
          <w:rFonts w:ascii="Atlanta" w:hAnsi="Atlanta"/>
          <w:bCs/>
          <w:i/>
          <w:sz w:val="23"/>
          <w:szCs w:val="23"/>
        </w:rPr>
        <w:t xml:space="preserve">ratulations to </w:t>
      </w:r>
      <w:proofErr w:type="gramStart"/>
      <w:r w:rsidRPr="009E197D">
        <w:rPr>
          <w:rFonts w:ascii="Atlanta" w:hAnsi="Atlanta"/>
          <w:bCs/>
          <w:i/>
          <w:sz w:val="23"/>
          <w:szCs w:val="23"/>
        </w:rPr>
        <w:t>all of</w:t>
      </w:r>
      <w:proofErr w:type="gramEnd"/>
      <w:r w:rsidRPr="009E197D">
        <w:rPr>
          <w:rFonts w:ascii="Atlanta" w:hAnsi="Atlanta"/>
          <w:bCs/>
          <w:i/>
          <w:sz w:val="23"/>
          <w:szCs w:val="23"/>
        </w:rPr>
        <w:t xml:space="preserve"> our runners, it was a great season!</w:t>
      </w:r>
    </w:p>
    <w:p w14:paraId="2861BA7D" w14:textId="77777777" w:rsidR="00023137" w:rsidRDefault="00023137" w:rsidP="00023137">
      <w:pPr>
        <w:pStyle w:val="Default"/>
        <w:numPr>
          <w:ilvl w:val="0"/>
          <w:numId w:val="32"/>
        </w:numPr>
        <w:spacing w:line="360" w:lineRule="auto"/>
        <w:rPr>
          <w:rFonts w:ascii="Atlanta" w:hAnsi="Atlanta"/>
          <w:bCs/>
          <w:sz w:val="23"/>
          <w:szCs w:val="23"/>
        </w:rPr>
      </w:pPr>
      <w:r>
        <w:rPr>
          <w:rFonts w:ascii="Atlanta" w:hAnsi="Atlanta"/>
          <w:bCs/>
          <w:sz w:val="23"/>
          <w:szCs w:val="23"/>
        </w:rPr>
        <w:t>PAC Swim Club – run by our wonderful PAC volunteers</w:t>
      </w:r>
    </w:p>
    <w:p w14:paraId="483C21EE" w14:textId="77777777" w:rsidR="00F5309C" w:rsidRDefault="00F5309C" w:rsidP="00023137">
      <w:pPr>
        <w:pStyle w:val="Default"/>
        <w:numPr>
          <w:ilvl w:val="0"/>
          <w:numId w:val="32"/>
        </w:numPr>
        <w:spacing w:line="360" w:lineRule="auto"/>
        <w:rPr>
          <w:rFonts w:ascii="Atlanta" w:hAnsi="Atlanta"/>
          <w:bCs/>
          <w:sz w:val="23"/>
          <w:szCs w:val="23"/>
        </w:rPr>
      </w:pPr>
      <w:r>
        <w:rPr>
          <w:rFonts w:ascii="Atlanta" w:hAnsi="Atlanta"/>
          <w:bCs/>
          <w:sz w:val="23"/>
          <w:szCs w:val="23"/>
        </w:rPr>
        <w:t>Floor Hockey – grade 2</w:t>
      </w:r>
      <w:r w:rsidR="00956CC8">
        <w:rPr>
          <w:rFonts w:ascii="Atlanta" w:hAnsi="Atlanta"/>
          <w:bCs/>
          <w:sz w:val="23"/>
          <w:szCs w:val="23"/>
        </w:rPr>
        <w:t xml:space="preserve"> </w:t>
      </w:r>
      <w:r w:rsidR="00282122">
        <w:rPr>
          <w:rFonts w:ascii="Atlanta" w:hAnsi="Atlanta"/>
          <w:bCs/>
          <w:sz w:val="23"/>
          <w:szCs w:val="23"/>
        </w:rPr>
        <w:t xml:space="preserve">(November) and grade </w:t>
      </w:r>
      <w:r>
        <w:rPr>
          <w:rFonts w:ascii="Atlanta" w:hAnsi="Atlanta"/>
          <w:bCs/>
          <w:sz w:val="23"/>
          <w:szCs w:val="23"/>
        </w:rPr>
        <w:t>3</w:t>
      </w:r>
      <w:r w:rsidR="00282122">
        <w:rPr>
          <w:rFonts w:ascii="Atlanta" w:hAnsi="Atlanta"/>
          <w:bCs/>
          <w:sz w:val="23"/>
          <w:szCs w:val="23"/>
        </w:rPr>
        <w:t xml:space="preserve"> (December)</w:t>
      </w:r>
      <w:r>
        <w:rPr>
          <w:rFonts w:ascii="Atlanta" w:hAnsi="Atlanta"/>
          <w:bCs/>
          <w:sz w:val="23"/>
          <w:szCs w:val="23"/>
        </w:rPr>
        <w:t xml:space="preserve"> </w:t>
      </w:r>
      <w:r w:rsidR="00282122">
        <w:rPr>
          <w:rFonts w:ascii="Atlanta" w:hAnsi="Atlanta"/>
          <w:bCs/>
          <w:sz w:val="23"/>
          <w:szCs w:val="23"/>
        </w:rPr>
        <w:t xml:space="preserve">- run by </w:t>
      </w:r>
      <w:r>
        <w:rPr>
          <w:rFonts w:ascii="Atlanta" w:hAnsi="Atlanta"/>
          <w:bCs/>
          <w:sz w:val="23"/>
          <w:szCs w:val="23"/>
        </w:rPr>
        <w:t>Jason Walasek</w:t>
      </w:r>
    </w:p>
    <w:p w14:paraId="45EE7D1B" w14:textId="77777777" w:rsidR="00023137" w:rsidRDefault="00023137" w:rsidP="00023137">
      <w:pPr>
        <w:pStyle w:val="Default"/>
        <w:ind w:left="360"/>
        <w:rPr>
          <w:rFonts w:ascii="Atlanta" w:hAnsi="Atlanta"/>
          <w:bCs/>
          <w:i/>
          <w:sz w:val="28"/>
          <w:szCs w:val="28"/>
        </w:rPr>
      </w:pPr>
      <w:r>
        <w:rPr>
          <w:rFonts w:ascii="Atlanta" w:hAnsi="Atlanta"/>
          <w:bCs/>
          <w:i/>
          <w:noProof/>
          <w:sz w:val="23"/>
          <w:szCs w:val="23"/>
        </w:rPr>
        <w:drawing>
          <wp:inline distT="0" distB="0" distL="0" distR="0" wp14:anchorId="17F36793" wp14:editId="6FD93AEE">
            <wp:extent cx="1171575" cy="7261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ettering-2408553_64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232" cy="7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275">
        <w:rPr>
          <w:rFonts w:ascii="Atlanta" w:hAnsi="Atlanta"/>
          <w:bCs/>
          <w:i/>
          <w:noProof/>
          <w:sz w:val="23"/>
          <w:szCs w:val="23"/>
        </w:rPr>
        <w:drawing>
          <wp:inline distT="0" distB="0" distL="0" distR="0" wp14:anchorId="7BB6B611" wp14:editId="2B73A2E3">
            <wp:extent cx="1171575" cy="7261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ettering-2408553_64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232" cy="7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275">
        <w:rPr>
          <w:rFonts w:ascii="Atlanta" w:hAnsi="Atlanta"/>
          <w:bCs/>
          <w:i/>
          <w:noProof/>
          <w:sz w:val="23"/>
          <w:szCs w:val="23"/>
        </w:rPr>
        <w:drawing>
          <wp:inline distT="0" distB="0" distL="0" distR="0" wp14:anchorId="0E3CA9EC" wp14:editId="484F72D7">
            <wp:extent cx="1171575" cy="7261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ettering-2408553_64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232" cy="7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275">
        <w:rPr>
          <w:rFonts w:ascii="Atlanta" w:hAnsi="Atlanta"/>
          <w:bCs/>
          <w:i/>
          <w:noProof/>
          <w:sz w:val="23"/>
          <w:szCs w:val="23"/>
        </w:rPr>
        <w:drawing>
          <wp:inline distT="0" distB="0" distL="0" distR="0" wp14:anchorId="2AF56D1C" wp14:editId="24679E32">
            <wp:extent cx="1171575" cy="72616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ettering-2408553_64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232" cy="7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275">
        <w:rPr>
          <w:rFonts w:ascii="Atlanta" w:hAnsi="Atlanta"/>
          <w:bCs/>
          <w:i/>
          <w:noProof/>
          <w:sz w:val="23"/>
          <w:szCs w:val="23"/>
        </w:rPr>
        <w:drawing>
          <wp:inline distT="0" distB="0" distL="0" distR="0" wp14:anchorId="362CA188" wp14:editId="693DAF2D">
            <wp:extent cx="1171575" cy="72616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ettering-2408553_64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232" cy="7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23FE2" w14:textId="77777777" w:rsidR="00023137" w:rsidRPr="003A3307" w:rsidRDefault="00023137" w:rsidP="00023137">
      <w:pPr>
        <w:pStyle w:val="Default"/>
        <w:ind w:left="360"/>
        <w:rPr>
          <w:rFonts w:ascii="Atlanta" w:hAnsi="Atlanta"/>
          <w:bCs/>
          <w:i/>
          <w:sz w:val="23"/>
          <w:szCs w:val="23"/>
        </w:rPr>
      </w:pPr>
      <w:r w:rsidRPr="003A3307">
        <w:rPr>
          <w:rFonts w:ascii="Atlanta" w:hAnsi="Atlanta"/>
          <w:bCs/>
          <w:i/>
          <w:sz w:val="23"/>
          <w:szCs w:val="23"/>
        </w:rPr>
        <w:t xml:space="preserve">…to our fabulous staff and PAC for volunteering their time and energy to run </w:t>
      </w:r>
    </w:p>
    <w:p w14:paraId="2D99C175" w14:textId="77777777" w:rsidR="00023137" w:rsidRPr="003A3307" w:rsidRDefault="00023137" w:rsidP="00023137">
      <w:pPr>
        <w:pStyle w:val="Default"/>
        <w:ind w:left="360"/>
        <w:rPr>
          <w:rFonts w:ascii="Atlanta" w:hAnsi="Atlanta"/>
          <w:bCs/>
          <w:i/>
          <w:sz w:val="23"/>
          <w:szCs w:val="23"/>
        </w:rPr>
      </w:pPr>
      <w:r w:rsidRPr="003A3307">
        <w:rPr>
          <w:rFonts w:ascii="Atlanta" w:hAnsi="Atlanta"/>
          <w:bCs/>
          <w:i/>
          <w:sz w:val="23"/>
          <w:szCs w:val="23"/>
        </w:rPr>
        <w:t>our clubs &amp; athletics! We appreciate all you do for our kids!</w:t>
      </w:r>
    </w:p>
    <w:p w14:paraId="7E9F5EBF" w14:textId="77777777" w:rsidR="00023137" w:rsidRDefault="00023137" w:rsidP="00000E01">
      <w:pPr>
        <w:pStyle w:val="Default"/>
        <w:rPr>
          <w:rFonts w:ascii="Atlanta" w:hAnsi="Atlanta"/>
          <w:b/>
          <w:bCs/>
          <w:sz w:val="23"/>
          <w:szCs w:val="23"/>
          <w:u w:val="single"/>
        </w:rPr>
      </w:pPr>
    </w:p>
    <w:p w14:paraId="4302BCE6" w14:textId="77777777" w:rsidR="002E75F4" w:rsidRPr="00640E39" w:rsidRDefault="002E75F4" w:rsidP="002E75F4">
      <w:pPr>
        <w:pStyle w:val="Default"/>
        <w:rPr>
          <w:rFonts w:ascii="Atlanta" w:hAnsi="Atlanta"/>
          <w:b/>
          <w:sz w:val="23"/>
          <w:szCs w:val="23"/>
          <w:u w:val="single"/>
        </w:rPr>
      </w:pPr>
      <w:r w:rsidRPr="00640E39">
        <w:rPr>
          <w:rFonts w:ascii="Atlanta" w:hAnsi="Atlanta"/>
          <w:b/>
          <w:sz w:val="23"/>
          <w:szCs w:val="23"/>
          <w:u w:val="single"/>
        </w:rPr>
        <w:t>Chess Lessons</w:t>
      </w:r>
      <w:r>
        <w:rPr>
          <w:rFonts w:ascii="Atlanta" w:hAnsi="Atlanta"/>
          <w:b/>
          <w:sz w:val="23"/>
          <w:szCs w:val="23"/>
          <w:u w:val="single"/>
        </w:rPr>
        <w:t>:</w:t>
      </w:r>
    </w:p>
    <w:p w14:paraId="5B15929A" w14:textId="77777777" w:rsidR="002E75F4" w:rsidRDefault="002E75F4" w:rsidP="002E75F4">
      <w:pPr>
        <w:pStyle w:val="Default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</w:rPr>
        <w:t>Lessons for those in Divisions 1-4 have commenced and students are now actively learning how to play this wonderful game. Thank you to our PAC for sponsoring these lessons.</w:t>
      </w:r>
      <w:r w:rsidR="00CF253C">
        <w:rPr>
          <w:rFonts w:ascii="Atlanta" w:hAnsi="Atlanta"/>
          <w:sz w:val="23"/>
          <w:szCs w:val="23"/>
        </w:rPr>
        <w:t xml:space="preserve"> Round 2 lessons for our grades 2/3 students begins in January. </w:t>
      </w:r>
    </w:p>
    <w:p w14:paraId="65A60FFC" w14:textId="77777777" w:rsidR="00023137" w:rsidRDefault="00023137" w:rsidP="00000E01">
      <w:pPr>
        <w:pStyle w:val="Default"/>
        <w:rPr>
          <w:rFonts w:ascii="Atlanta" w:hAnsi="Atlanta"/>
          <w:b/>
          <w:bCs/>
          <w:sz w:val="23"/>
          <w:szCs w:val="23"/>
          <w:u w:val="single"/>
        </w:rPr>
      </w:pPr>
    </w:p>
    <w:p w14:paraId="2EC021EC" w14:textId="77777777" w:rsidR="002B35AE" w:rsidRDefault="002B35AE" w:rsidP="00000E01">
      <w:pPr>
        <w:pStyle w:val="Default"/>
        <w:rPr>
          <w:rFonts w:ascii="Atlanta" w:hAnsi="Atlanta"/>
          <w:b/>
          <w:bCs/>
          <w:sz w:val="23"/>
          <w:szCs w:val="23"/>
          <w:u w:val="single"/>
        </w:rPr>
      </w:pPr>
      <w:r>
        <w:rPr>
          <w:rFonts w:ascii="Atlanta" w:hAnsi="Atlanta"/>
          <w:b/>
          <w:bCs/>
          <w:sz w:val="23"/>
          <w:szCs w:val="23"/>
          <w:u w:val="single"/>
        </w:rPr>
        <w:t xml:space="preserve">PAC Swim Club </w:t>
      </w:r>
    </w:p>
    <w:p w14:paraId="1BE21961" w14:textId="77777777" w:rsidR="00EB3D30" w:rsidRPr="00EB3D30" w:rsidRDefault="00EB3D30" w:rsidP="00000E01">
      <w:pPr>
        <w:pStyle w:val="Default"/>
        <w:rPr>
          <w:rFonts w:ascii="Atlanta" w:hAnsi="Atlanta"/>
          <w:bCs/>
          <w:sz w:val="23"/>
          <w:szCs w:val="23"/>
        </w:rPr>
      </w:pPr>
      <w:r w:rsidRPr="00EB3D30">
        <w:rPr>
          <w:rFonts w:ascii="Atlanta" w:hAnsi="Atlanta"/>
          <w:bCs/>
          <w:sz w:val="23"/>
          <w:szCs w:val="23"/>
        </w:rPr>
        <w:t>Please click on the link below for more information:</w:t>
      </w:r>
    </w:p>
    <w:p w14:paraId="4BF44C05" w14:textId="77777777" w:rsidR="002B35AE" w:rsidRPr="002B35AE" w:rsidRDefault="00DF2591" w:rsidP="00000E01">
      <w:pPr>
        <w:pStyle w:val="Default"/>
        <w:rPr>
          <w:rFonts w:ascii="Atlanta" w:hAnsi="Atlanta"/>
          <w:bCs/>
          <w:sz w:val="23"/>
          <w:szCs w:val="23"/>
        </w:rPr>
      </w:pPr>
      <w:hyperlink r:id="rId16" w:history="1">
        <w:r w:rsidR="002B35AE" w:rsidRPr="002B35AE">
          <w:rPr>
            <w:rStyle w:val="Hyperlink"/>
            <w:rFonts w:ascii="Atlanta" w:hAnsi="Atlanta"/>
            <w:bCs/>
            <w:sz w:val="23"/>
            <w:szCs w:val="23"/>
          </w:rPr>
          <w:t>Swim Club Information for Parents</w:t>
        </w:r>
      </w:hyperlink>
    </w:p>
    <w:p w14:paraId="761534FA" w14:textId="77777777" w:rsidR="002B35AE" w:rsidRDefault="002B35AE" w:rsidP="00000E01">
      <w:pPr>
        <w:pStyle w:val="Default"/>
        <w:rPr>
          <w:rFonts w:ascii="Atlanta" w:hAnsi="Atlanta"/>
          <w:b/>
          <w:bCs/>
          <w:sz w:val="23"/>
          <w:szCs w:val="23"/>
          <w:u w:val="single"/>
        </w:rPr>
      </w:pPr>
    </w:p>
    <w:p w14:paraId="269E60DE" w14:textId="77777777" w:rsidR="002B35AE" w:rsidRPr="002B6C5B" w:rsidRDefault="002B35AE" w:rsidP="002B35AE">
      <w:pPr>
        <w:pStyle w:val="Default"/>
        <w:rPr>
          <w:rFonts w:ascii="Atlanta" w:hAnsi="Atlanta"/>
          <w:b/>
          <w:bCs/>
          <w:sz w:val="23"/>
          <w:szCs w:val="23"/>
          <w:u w:val="single"/>
        </w:rPr>
      </w:pPr>
      <w:r w:rsidRPr="002B6C5B">
        <w:rPr>
          <w:rFonts w:ascii="Atlanta" w:hAnsi="Atlanta"/>
          <w:b/>
          <w:bCs/>
          <w:sz w:val="23"/>
          <w:szCs w:val="23"/>
          <w:u w:val="single"/>
        </w:rPr>
        <w:t>Dance Club Update</w:t>
      </w:r>
    </w:p>
    <w:p w14:paraId="24F6FCD7" w14:textId="77777777" w:rsidR="002B35AE" w:rsidRPr="002B6C5B" w:rsidRDefault="002B35AE" w:rsidP="002B35AE">
      <w:pPr>
        <w:pStyle w:val="Default"/>
        <w:rPr>
          <w:rFonts w:ascii="Atlanta" w:hAnsi="Atlanta"/>
          <w:bCs/>
          <w:sz w:val="23"/>
          <w:szCs w:val="23"/>
        </w:rPr>
      </w:pPr>
      <w:r>
        <w:rPr>
          <w:rFonts w:ascii="Atlanta" w:hAnsi="Atlanta"/>
          <w:bCs/>
          <w:sz w:val="23"/>
          <w:szCs w:val="23"/>
        </w:rPr>
        <w:t xml:space="preserve">Ms. </w:t>
      </w:r>
      <w:r w:rsidRPr="002B6C5B">
        <w:rPr>
          <w:rFonts w:ascii="Atlanta" w:hAnsi="Atlanta"/>
          <w:bCs/>
          <w:sz w:val="23"/>
          <w:szCs w:val="23"/>
        </w:rPr>
        <w:t>Elyse Thorburn</w:t>
      </w:r>
    </w:p>
    <w:p w14:paraId="324E95EE" w14:textId="77777777" w:rsidR="002B35AE" w:rsidRPr="00E57599" w:rsidRDefault="002B35AE" w:rsidP="00000E01">
      <w:pPr>
        <w:pStyle w:val="Default"/>
        <w:rPr>
          <w:rFonts w:ascii="Atlanta" w:hAnsi="Atlanta"/>
          <w:bCs/>
          <w:sz w:val="23"/>
          <w:szCs w:val="23"/>
        </w:rPr>
      </w:pPr>
      <w:r w:rsidRPr="002B6C5B">
        <w:rPr>
          <w:rFonts w:ascii="Atlanta" w:hAnsi="Atlanta"/>
          <w:bCs/>
          <w:sz w:val="23"/>
          <w:szCs w:val="23"/>
        </w:rPr>
        <w:t>Dance and ELL Teacher</w:t>
      </w:r>
    </w:p>
    <w:p w14:paraId="0BDA8C6D" w14:textId="77777777" w:rsidR="00634014" w:rsidRDefault="00634014" w:rsidP="00705D27">
      <w:pPr>
        <w:pStyle w:val="Default"/>
        <w:rPr>
          <w:rFonts w:ascii="Atlanta" w:hAnsi="Atlanta"/>
          <w:sz w:val="22"/>
          <w:szCs w:val="22"/>
          <w:lang w:val="en-CA"/>
        </w:rPr>
      </w:pPr>
    </w:p>
    <w:p w14:paraId="5A49F794" w14:textId="77777777" w:rsidR="00012CBB" w:rsidRPr="00225AD4" w:rsidRDefault="00012CBB" w:rsidP="00225AD4">
      <w:pPr>
        <w:pStyle w:val="Default"/>
        <w:rPr>
          <w:rFonts w:ascii="Atlanta" w:hAnsi="Atlanta"/>
          <w:bCs/>
          <w:sz w:val="23"/>
          <w:szCs w:val="23"/>
        </w:rPr>
      </w:pPr>
    </w:p>
    <w:p w14:paraId="62ABDBA1" w14:textId="77777777" w:rsidR="00225AD4" w:rsidRPr="004224CC" w:rsidRDefault="00225AD4" w:rsidP="00225AD4">
      <w:pPr>
        <w:spacing w:after="0" w:line="240" w:lineRule="auto"/>
        <w:rPr>
          <w:rFonts w:ascii="Atlanta" w:eastAsia="Times New Roman" w:hAnsi="Atlanta" w:cs="Calibri"/>
          <w:b/>
          <w:color w:val="000000"/>
          <w:sz w:val="23"/>
          <w:szCs w:val="23"/>
          <w:u w:val="single"/>
          <w:lang w:eastAsia="en-US" w:bidi="ar-SA"/>
        </w:rPr>
      </w:pPr>
      <w:r w:rsidRPr="004224CC">
        <w:rPr>
          <w:rFonts w:ascii="Atlanta" w:eastAsia="Times New Roman" w:hAnsi="Atlanta" w:cs="Calibri"/>
          <w:b/>
          <w:color w:val="000000"/>
          <w:sz w:val="23"/>
          <w:szCs w:val="23"/>
          <w:u w:val="single"/>
          <w:lang w:eastAsia="en-US" w:bidi="ar-SA"/>
        </w:rPr>
        <w:t>Our Frank Hobbs School Website</w:t>
      </w:r>
    </w:p>
    <w:p w14:paraId="76159AC8" w14:textId="77777777" w:rsidR="00225AD4" w:rsidRDefault="00225AD4" w:rsidP="00225AD4">
      <w:pPr>
        <w:spacing w:after="0" w:line="240" w:lineRule="auto"/>
        <w:rPr>
          <w:rFonts w:ascii="Atlanta" w:eastAsia="Times New Roman" w:hAnsi="Atlanta" w:cs="Calibri"/>
          <w:color w:val="000000"/>
          <w:sz w:val="23"/>
          <w:szCs w:val="23"/>
          <w:lang w:eastAsia="en-US" w:bidi="ar-SA"/>
        </w:rPr>
      </w:pPr>
      <w:proofErr w:type="gramStart"/>
      <w:r w:rsidRPr="004224CC">
        <w:rPr>
          <w:rFonts w:ascii="Atlanta" w:eastAsia="Times New Roman" w:hAnsi="Atlanta" w:cs="Calibri"/>
          <w:color w:val="000000"/>
          <w:sz w:val="23"/>
          <w:szCs w:val="23"/>
          <w:lang w:eastAsia="en-US" w:bidi="ar-SA"/>
        </w:rPr>
        <w:t>We’re</w:t>
      </w:r>
      <w:proofErr w:type="gramEnd"/>
      <w:r w:rsidRPr="004224CC">
        <w:rPr>
          <w:rFonts w:ascii="Atlanta" w:eastAsia="Times New Roman" w:hAnsi="Atlanta" w:cs="Calibri"/>
          <w:color w:val="000000"/>
          <w:sz w:val="23"/>
          <w:szCs w:val="23"/>
          <w:lang w:eastAsia="en-US" w:bidi="ar-SA"/>
        </w:rPr>
        <w:t xml:space="preserve"> working hard to keep our website current, providing families with up-to-date information in all areas of school life. Please remember to please check out the </w:t>
      </w:r>
      <w:hyperlink r:id="rId17" w:history="1">
        <w:r w:rsidRPr="004224CC">
          <w:rPr>
            <w:rStyle w:val="Hyperlink"/>
            <w:rFonts w:ascii="Atlanta" w:eastAsia="Times New Roman" w:hAnsi="Atlanta" w:cs="Calibri"/>
            <w:sz w:val="23"/>
            <w:szCs w:val="23"/>
            <w:lang w:eastAsia="en-US" w:bidi="ar-SA"/>
          </w:rPr>
          <w:t>Frank Hobbs School Website</w:t>
        </w:r>
      </w:hyperlink>
      <w:r w:rsidRPr="004224CC">
        <w:rPr>
          <w:rFonts w:ascii="Atlanta" w:eastAsia="Times New Roman" w:hAnsi="Atlanta" w:cs="Calibri"/>
          <w:color w:val="000000"/>
          <w:sz w:val="23"/>
          <w:szCs w:val="23"/>
          <w:lang w:eastAsia="en-US" w:bidi="ar-SA"/>
        </w:rPr>
        <w:t xml:space="preserve"> – for updated District Health and Safety Information, Attendance Logging, Classroom artwork, Parent Connect, School Cash Online, school reminders, the School Calendar, Staff contact information, and much, much more!</w:t>
      </w:r>
      <w:r w:rsidR="00896E09" w:rsidRPr="004224CC">
        <w:rPr>
          <w:rFonts w:ascii="Atlanta" w:eastAsia="Times New Roman" w:hAnsi="Atlanta" w:cs="Calibri"/>
          <w:color w:val="000000"/>
          <w:sz w:val="23"/>
          <w:szCs w:val="23"/>
          <w:lang w:eastAsia="en-US" w:bidi="ar-SA"/>
        </w:rPr>
        <w:t xml:space="preserve"> </w:t>
      </w:r>
    </w:p>
    <w:p w14:paraId="35DFEF0E" w14:textId="77777777" w:rsidR="00AB0A1F" w:rsidRPr="003A3307" w:rsidRDefault="00AB0A1F" w:rsidP="00225AD4">
      <w:pPr>
        <w:spacing w:after="0" w:line="240" w:lineRule="auto"/>
        <w:rPr>
          <w:rFonts w:ascii="Atlanta" w:eastAsia="Times New Roman" w:hAnsi="Atlanta" w:cs="Calibri"/>
          <w:color w:val="000000"/>
          <w:sz w:val="23"/>
          <w:szCs w:val="23"/>
          <w:lang w:eastAsia="en-US" w:bidi="ar-SA"/>
        </w:rPr>
      </w:pPr>
    </w:p>
    <w:p w14:paraId="6AE2C46D" w14:textId="77777777" w:rsidR="003F6929" w:rsidRPr="00640E39" w:rsidRDefault="005F23B2" w:rsidP="00B57442">
      <w:pPr>
        <w:pStyle w:val="Default"/>
        <w:rPr>
          <w:rFonts w:ascii="Atlanta" w:hAnsi="Atlanta"/>
          <w:b/>
          <w:sz w:val="23"/>
          <w:szCs w:val="23"/>
          <w:u w:val="single"/>
        </w:rPr>
      </w:pPr>
      <w:r w:rsidRPr="00640E39">
        <w:rPr>
          <w:rFonts w:ascii="Atlanta" w:hAnsi="Atlanta"/>
          <w:b/>
          <w:sz w:val="23"/>
          <w:szCs w:val="23"/>
          <w:u w:val="single"/>
        </w:rPr>
        <w:t>Parent Connect</w:t>
      </w:r>
      <w:r w:rsidR="003F6929" w:rsidRPr="00640E39">
        <w:rPr>
          <w:rFonts w:ascii="Atlanta" w:hAnsi="Atlanta"/>
          <w:b/>
          <w:sz w:val="23"/>
          <w:szCs w:val="23"/>
          <w:u w:val="single"/>
        </w:rPr>
        <w:t>:</w:t>
      </w:r>
    </w:p>
    <w:p w14:paraId="1896695C" w14:textId="77777777" w:rsidR="003F6929" w:rsidRDefault="0091452A" w:rsidP="00B57442">
      <w:pPr>
        <w:pStyle w:val="Default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</w:rPr>
        <w:t>Just a reminder to those parents</w:t>
      </w:r>
      <w:r w:rsidR="009F165E">
        <w:rPr>
          <w:rFonts w:ascii="Atlanta" w:hAnsi="Atlanta"/>
          <w:sz w:val="23"/>
          <w:szCs w:val="23"/>
        </w:rPr>
        <w:t xml:space="preserve"> who have not yet logged in to P</w:t>
      </w:r>
      <w:r>
        <w:rPr>
          <w:rFonts w:ascii="Atlanta" w:hAnsi="Atlanta"/>
          <w:sz w:val="23"/>
          <w:szCs w:val="23"/>
        </w:rPr>
        <w:t>arent Connect to review and consent to</w:t>
      </w:r>
      <w:r w:rsidR="00246217">
        <w:rPr>
          <w:rFonts w:ascii="Atlanta" w:hAnsi="Atlanta"/>
          <w:sz w:val="23"/>
          <w:szCs w:val="23"/>
        </w:rPr>
        <w:t xml:space="preserve"> any applicable</w:t>
      </w:r>
      <w:r>
        <w:rPr>
          <w:rFonts w:ascii="Atlanta" w:hAnsi="Atlanta"/>
          <w:sz w:val="23"/>
          <w:szCs w:val="23"/>
        </w:rPr>
        <w:t xml:space="preserve"> </w:t>
      </w:r>
      <w:r w:rsidR="00246217">
        <w:rPr>
          <w:rFonts w:ascii="Atlanta" w:hAnsi="Atlanta"/>
          <w:sz w:val="23"/>
          <w:szCs w:val="23"/>
        </w:rPr>
        <w:t xml:space="preserve">class </w:t>
      </w:r>
      <w:r>
        <w:rPr>
          <w:rFonts w:ascii="Atlanta" w:hAnsi="Atlanta"/>
          <w:sz w:val="23"/>
          <w:szCs w:val="23"/>
        </w:rPr>
        <w:t>access form</w:t>
      </w:r>
      <w:r w:rsidR="00246217">
        <w:rPr>
          <w:rFonts w:ascii="Atlanta" w:hAnsi="Atlanta"/>
          <w:sz w:val="23"/>
          <w:szCs w:val="23"/>
        </w:rPr>
        <w:t>s</w:t>
      </w:r>
      <w:r w:rsidR="007F0844">
        <w:rPr>
          <w:rFonts w:ascii="Atlanta" w:hAnsi="Atlanta"/>
          <w:sz w:val="23"/>
          <w:szCs w:val="23"/>
        </w:rPr>
        <w:t>, to please do so</w:t>
      </w:r>
      <w:r>
        <w:rPr>
          <w:rFonts w:ascii="Atlanta" w:hAnsi="Atlanta"/>
          <w:sz w:val="23"/>
          <w:szCs w:val="23"/>
        </w:rPr>
        <w:t xml:space="preserve">. </w:t>
      </w:r>
      <w:r w:rsidR="00D23A10">
        <w:rPr>
          <w:rFonts w:ascii="Atlanta" w:hAnsi="Atlanta"/>
          <w:sz w:val="23"/>
          <w:szCs w:val="23"/>
        </w:rPr>
        <w:t>Teachers rely on these consent forms so thank-you for taking the time to complete them!</w:t>
      </w:r>
    </w:p>
    <w:p w14:paraId="5D54A74A" w14:textId="77777777" w:rsidR="009F165E" w:rsidRDefault="003F6929" w:rsidP="009F165E">
      <w:pPr>
        <w:pStyle w:val="Default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</w:rPr>
        <w:t xml:space="preserve">The link: </w:t>
      </w:r>
      <w:hyperlink r:id="rId18" w:history="1">
        <w:r w:rsidRPr="003F6929">
          <w:rPr>
            <w:rStyle w:val="Hyperlink"/>
            <w:rFonts w:ascii="Atlanta" w:hAnsi="Atlanta"/>
            <w:sz w:val="23"/>
            <w:szCs w:val="23"/>
          </w:rPr>
          <w:t>Parent Connect Sign In</w:t>
        </w:r>
      </w:hyperlink>
      <w:r>
        <w:rPr>
          <w:rFonts w:ascii="Atlanta" w:hAnsi="Atlanta"/>
          <w:sz w:val="23"/>
          <w:szCs w:val="23"/>
        </w:rPr>
        <w:t xml:space="preserve"> </w:t>
      </w:r>
    </w:p>
    <w:p w14:paraId="13A2BCEB" w14:textId="77777777" w:rsidR="003A3307" w:rsidRDefault="003A3307" w:rsidP="009F165E">
      <w:pPr>
        <w:pStyle w:val="Default"/>
        <w:rPr>
          <w:rFonts w:ascii="Atlanta" w:hAnsi="Atlanta"/>
          <w:b/>
          <w:sz w:val="23"/>
          <w:szCs w:val="23"/>
          <w:u w:val="single"/>
        </w:rPr>
      </w:pPr>
    </w:p>
    <w:p w14:paraId="65364096" w14:textId="77777777" w:rsidR="00F92BF0" w:rsidRPr="008D410E" w:rsidRDefault="009F165E" w:rsidP="009F165E">
      <w:pPr>
        <w:pStyle w:val="Default"/>
        <w:rPr>
          <w:rFonts w:ascii="Atlanta" w:hAnsi="Atlanta"/>
          <w:b/>
          <w:sz w:val="23"/>
          <w:szCs w:val="23"/>
          <w:u w:val="single"/>
        </w:rPr>
      </w:pPr>
      <w:r w:rsidRPr="008D410E">
        <w:rPr>
          <w:rFonts w:ascii="Atlanta" w:hAnsi="Atlanta"/>
          <w:b/>
          <w:sz w:val="23"/>
          <w:szCs w:val="23"/>
          <w:u w:val="single"/>
        </w:rPr>
        <w:t xml:space="preserve">Library </w:t>
      </w:r>
      <w:r w:rsidR="008D410E" w:rsidRPr="008D410E">
        <w:rPr>
          <w:rFonts w:ascii="Atlanta" w:hAnsi="Atlanta"/>
          <w:b/>
          <w:sz w:val="23"/>
          <w:szCs w:val="23"/>
          <w:u w:val="single"/>
        </w:rPr>
        <w:t>News:</w:t>
      </w:r>
    </w:p>
    <w:p w14:paraId="6D58A3B0" w14:textId="77777777" w:rsidR="00180B9B" w:rsidRDefault="00180B9B" w:rsidP="009F165E">
      <w:pPr>
        <w:pStyle w:val="Default"/>
        <w:rPr>
          <w:rFonts w:ascii="Atlanta" w:hAnsi="Atlanta"/>
        </w:rPr>
      </w:pPr>
    </w:p>
    <w:p w14:paraId="7C8C9809" w14:textId="77777777" w:rsidR="00EA6A9F" w:rsidRDefault="00EA6A9F" w:rsidP="009F165E">
      <w:pPr>
        <w:pStyle w:val="Default"/>
        <w:rPr>
          <w:rFonts w:ascii="Atlanta" w:hAnsi="Atlanta"/>
          <w:sz w:val="20"/>
          <w:szCs w:val="20"/>
          <w:lang w:val="en-CA"/>
        </w:rPr>
      </w:pPr>
    </w:p>
    <w:p w14:paraId="38B19046" w14:textId="77777777" w:rsidR="00E33A62" w:rsidRDefault="00BD40F3" w:rsidP="00DC23E3">
      <w:pPr>
        <w:pStyle w:val="Default"/>
        <w:rPr>
          <w:rFonts w:ascii="Atlanta" w:hAnsi="Atlanta"/>
          <w:b/>
          <w:sz w:val="23"/>
          <w:szCs w:val="23"/>
          <w:u w:val="single"/>
          <w:lang w:val="en-CA"/>
        </w:rPr>
      </w:pPr>
      <w:r w:rsidRPr="00640E39">
        <w:rPr>
          <w:rFonts w:ascii="Atlanta" w:hAnsi="Atlanta"/>
          <w:b/>
          <w:sz w:val="23"/>
          <w:szCs w:val="23"/>
          <w:u w:val="single"/>
          <w:lang w:val="en-CA"/>
        </w:rPr>
        <w:t>Health and Safety:</w:t>
      </w:r>
    </w:p>
    <w:p w14:paraId="0EF8A2C7" w14:textId="77777777" w:rsidR="00EE7A3E" w:rsidRPr="00B016D2" w:rsidRDefault="00B016D2" w:rsidP="00DC23E3">
      <w:pPr>
        <w:pStyle w:val="Default"/>
        <w:rPr>
          <w:rFonts w:ascii="Atlanta" w:hAnsi="Atlanta"/>
          <w:sz w:val="23"/>
          <w:szCs w:val="23"/>
          <w:lang w:val="en-CA"/>
        </w:rPr>
      </w:pPr>
      <w:r w:rsidRPr="00B016D2">
        <w:rPr>
          <w:rFonts w:ascii="Atlanta" w:hAnsi="Atlanta"/>
          <w:sz w:val="23"/>
          <w:szCs w:val="23"/>
          <w:lang w:val="en-CA"/>
        </w:rPr>
        <w:lastRenderedPageBreak/>
        <w:t>Information regarding the cold and flu season and school parking lot safety:</w:t>
      </w:r>
    </w:p>
    <w:p w14:paraId="73895B7F" w14:textId="77777777" w:rsidR="00EE7A3E" w:rsidRPr="00282122" w:rsidRDefault="00282122" w:rsidP="00282122">
      <w:pPr>
        <w:pStyle w:val="Default"/>
        <w:numPr>
          <w:ilvl w:val="0"/>
          <w:numId w:val="35"/>
        </w:numPr>
        <w:rPr>
          <w:rFonts w:ascii="Atlanta" w:hAnsi="Atlanta"/>
          <w:b/>
          <w:sz w:val="23"/>
          <w:szCs w:val="23"/>
          <w:u w:val="single"/>
          <w:lang w:val="en-CA"/>
        </w:rPr>
      </w:pPr>
      <w:r>
        <w:rPr>
          <w:rFonts w:ascii="Atlanta" w:hAnsi="Atlanta"/>
          <w:sz w:val="23"/>
          <w:szCs w:val="23"/>
          <w:lang w:val="en-CA"/>
        </w:rPr>
        <w:t xml:space="preserve">Please do not park in the fire lane, it is a no parking zone. </w:t>
      </w:r>
    </w:p>
    <w:p w14:paraId="7788019B" w14:textId="77777777" w:rsidR="00282122" w:rsidRPr="00282122" w:rsidRDefault="00282122" w:rsidP="00282122">
      <w:pPr>
        <w:pStyle w:val="Default"/>
        <w:numPr>
          <w:ilvl w:val="0"/>
          <w:numId w:val="35"/>
        </w:numPr>
        <w:rPr>
          <w:rFonts w:ascii="Atlanta" w:hAnsi="Atlanta"/>
          <w:sz w:val="23"/>
          <w:szCs w:val="23"/>
          <w:lang w:val="en-CA"/>
        </w:rPr>
      </w:pPr>
      <w:r w:rsidRPr="00282122">
        <w:rPr>
          <w:rFonts w:ascii="Atlanta" w:hAnsi="Atlanta"/>
          <w:sz w:val="23"/>
          <w:szCs w:val="23"/>
          <w:lang w:val="en-CA"/>
        </w:rPr>
        <w:t>When you are walking in the front of the school, please use the sidewalk and refrain from running through the parking area or driveway</w:t>
      </w:r>
      <w:r w:rsidR="00B016D2">
        <w:rPr>
          <w:rFonts w:ascii="Atlanta" w:hAnsi="Atlanta"/>
          <w:sz w:val="23"/>
          <w:szCs w:val="23"/>
          <w:lang w:val="en-CA"/>
        </w:rPr>
        <w:t xml:space="preserve"> for your safety</w:t>
      </w:r>
      <w:r w:rsidRPr="00282122">
        <w:rPr>
          <w:rFonts w:ascii="Atlanta" w:hAnsi="Atlanta"/>
          <w:sz w:val="23"/>
          <w:szCs w:val="23"/>
          <w:lang w:val="en-CA"/>
        </w:rPr>
        <w:t xml:space="preserve">. </w:t>
      </w:r>
    </w:p>
    <w:p w14:paraId="37B29BDC" w14:textId="77777777" w:rsidR="0066674B" w:rsidRPr="0066674B" w:rsidRDefault="009B3461" w:rsidP="0066674B">
      <w:pPr>
        <w:pStyle w:val="Default"/>
        <w:numPr>
          <w:ilvl w:val="0"/>
          <w:numId w:val="34"/>
        </w:numPr>
        <w:rPr>
          <w:rFonts w:ascii="Atlanta" w:hAnsi="Atlanta"/>
          <w:sz w:val="23"/>
          <w:szCs w:val="23"/>
          <w:lang w:val="en-CA"/>
        </w:rPr>
      </w:pPr>
      <w:r w:rsidRPr="0066674B">
        <w:rPr>
          <w:rFonts w:ascii="Atlanta" w:hAnsi="Atlanta"/>
          <w:sz w:val="23"/>
          <w:szCs w:val="23"/>
          <w:lang w:val="en-CA"/>
        </w:rPr>
        <w:t>Click on th</w:t>
      </w:r>
      <w:r w:rsidR="00B016D2">
        <w:rPr>
          <w:rFonts w:ascii="Atlanta" w:hAnsi="Atlanta"/>
          <w:sz w:val="23"/>
          <w:szCs w:val="23"/>
          <w:lang w:val="en-CA"/>
        </w:rPr>
        <w:t>ese</w:t>
      </w:r>
      <w:r w:rsidRPr="0066674B">
        <w:rPr>
          <w:rFonts w:ascii="Atlanta" w:hAnsi="Atlanta"/>
          <w:sz w:val="23"/>
          <w:szCs w:val="23"/>
          <w:lang w:val="en-CA"/>
        </w:rPr>
        <w:t xml:space="preserve"> link</w:t>
      </w:r>
      <w:r w:rsidR="0066674B" w:rsidRPr="0066674B">
        <w:rPr>
          <w:rFonts w:ascii="Atlanta" w:hAnsi="Atlanta"/>
          <w:sz w:val="23"/>
          <w:szCs w:val="23"/>
          <w:lang w:val="en-CA"/>
        </w:rPr>
        <w:t>s</w:t>
      </w:r>
      <w:r w:rsidR="0066674B">
        <w:rPr>
          <w:rFonts w:ascii="Atlanta" w:hAnsi="Atlanta"/>
          <w:sz w:val="23"/>
          <w:szCs w:val="23"/>
          <w:lang w:val="en-CA"/>
        </w:rPr>
        <w:t xml:space="preserve"> </w:t>
      </w:r>
      <w:r w:rsidR="0066674B" w:rsidRPr="009B3461">
        <w:rPr>
          <w:rFonts w:ascii="Atlanta" w:hAnsi="Atlanta"/>
          <w:sz w:val="23"/>
          <w:szCs w:val="23"/>
          <w:lang w:val="en-CA"/>
        </w:rPr>
        <w:t>for information regarding cold and flu season:</w:t>
      </w:r>
    </w:p>
    <w:p w14:paraId="5A1206D6" w14:textId="77777777" w:rsidR="0066674B" w:rsidRPr="0066674B" w:rsidRDefault="00DF2591" w:rsidP="003B2302">
      <w:pPr>
        <w:pStyle w:val="Default"/>
        <w:numPr>
          <w:ilvl w:val="0"/>
          <w:numId w:val="34"/>
        </w:numPr>
        <w:rPr>
          <w:rFonts w:ascii="Atlanta" w:hAnsi="Atlanta"/>
          <w:sz w:val="23"/>
          <w:szCs w:val="23"/>
          <w:lang w:val="en-CA"/>
        </w:rPr>
      </w:pPr>
      <w:hyperlink r:id="rId19" w:history="1">
        <w:r w:rsidR="0066674B" w:rsidRPr="0066674B">
          <w:rPr>
            <w:rStyle w:val="Hyperlink"/>
            <w:rFonts w:ascii="Atlanta" w:hAnsi="Atlanta"/>
            <w:sz w:val="23"/>
            <w:szCs w:val="23"/>
            <w:lang w:val="en-CA"/>
          </w:rPr>
          <w:t>Daily Health Check for Parents and Staff</w:t>
        </w:r>
      </w:hyperlink>
      <w:r w:rsidR="009B3461" w:rsidRPr="0066674B">
        <w:rPr>
          <w:rFonts w:ascii="Atlanta" w:hAnsi="Atlanta"/>
          <w:sz w:val="23"/>
          <w:szCs w:val="23"/>
          <w:lang w:val="en-CA"/>
        </w:rPr>
        <w:t xml:space="preserve"> </w:t>
      </w:r>
    </w:p>
    <w:p w14:paraId="009D1743" w14:textId="77777777" w:rsidR="0066674B" w:rsidRDefault="00624F11" w:rsidP="00DC23E3">
      <w:pPr>
        <w:pStyle w:val="Default"/>
        <w:rPr>
          <w:rStyle w:val="Hyperlink"/>
          <w:rFonts w:ascii="Atlanta" w:hAnsi="Atlanta"/>
          <w:sz w:val="23"/>
          <w:szCs w:val="23"/>
          <w:lang w:val="en-CA"/>
        </w:rPr>
      </w:pPr>
      <w:r>
        <w:t xml:space="preserve">           </w:t>
      </w:r>
      <w:hyperlink r:id="rId20" w:history="1">
        <w:r w:rsidR="00DC23E3" w:rsidRPr="00DC23E3">
          <w:rPr>
            <w:rStyle w:val="Hyperlink"/>
            <w:rFonts w:ascii="Atlanta" w:hAnsi="Atlanta"/>
            <w:sz w:val="23"/>
            <w:szCs w:val="23"/>
            <w:lang w:val="en-CA"/>
          </w:rPr>
          <w:t>Keeping our School Healthy</w:t>
        </w:r>
      </w:hyperlink>
      <w:r w:rsidR="0066674B">
        <w:rPr>
          <w:rStyle w:val="Hyperlink"/>
          <w:rFonts w:ascii="Atlanta" w:hAnsi="Atlanta"/>
          <w:sz w:val="23"/>
          <w:szCs w:val="23"/>
          <w:lang w:val="en-CA"/>
        </w:rPr>
        <w:t xml:space="preserve">         </w:t>
      </w:r>
    </w:p>
    <w:p w14:paraId="25921ED0" w14:textId="77777777" w:rsidR="00624F11" w:rsidRDefault="00624F11" w:rsidP="00624F11">
      <w:pPr>
        <w:pStyle w:val="Default"/>
        <w:rPr>
          <w:rStyle w:val="Hyperlink"/>
          <w:rFonts w:ascii="Atlanta" w:hAnsi="Atlanta"/>
          <w:sz w:val="23"/>
          <w:szCs w:val="23"/>
          <w:lang w:val="en-CA"/>
        </w:rPr>
      </w:pPr>
    </w:p>
    <w:p w14:paraId="71B4D140" w14:textId="77777777" w:rsidR="00E11D87" w:rsidRPr="00E11D87" w:rsidRDefault="00E11D87" w:rsidP="00E11D87">
      <w:pPr>
        <w:spacing w:after="0" w:line="240" w:lineRule="auto"/>
        <w:rPr>
          <w:rFonts w:ascii="Atlanta" w:eastAsia="Times New Roman" w:hAnsi="Atlanta" w:cs="Calibri"/>
          <w:b/>
          <w:bCs/>
          <w:color w:val="000000"/>
          <w:sz w:val="23"/>
          <w:szCs w:val="23"/>
          <w:u w:val="single"/>
          <w:lang w:eastAsia="en-US" w:bidi="ar-SA"/>
        </w:rPr>
      </w:pPr>
      <w:r w:rsidRPr="00E11D87">
        <w:rPr>
          <w:rFonts w:ascii="Atlanta" w:eastAsia="Times New Roman" w:hAnsi="Atlanta" w:cs="Calibri"/>
          <w:b/>
          <w:bCs/>
          <w:color w:val="000000"/>
          <w:sz w:val="23"/>
          <w:szCs w:val="23"/>
          <w:u w:val="single"/>
          <w:lang w:eastAsia="en-US" w:bidi="ar-SA"/>
        </w:rPr>
        <w:t>Outdoor Plants Around Playground Areas</w:t>
      </w:r>
    </w:p>
    <w:p w14:paraId="40CC78BA" w14:textId="77777777" w:rsidR="00E11D87" w:rsidRPr="00E11D87" w:rsidRDefault="00E11D87" w:rsidP="00E11D87">
      <w:pPr>
        <w:spacing w:after="0" w:line="240" w:lineRule="auto"/>
        <w:rPr>
          <w:rFonts w:ascii="Atlanta" w:eastAsia="Times New Roman" w:hAnsi="Atlanta" w:cs="Calibri"/>
          <w:bCs/>
          <w:color w:val="000000"/>
          <w:sz w:val="24"/>
          <w:szCs w:val="24"/>
          <w:lang w:eastAsia="en-US" w:bidi="ar-SA"/>
        </w:rPr>
      </w:pPr>
      <w:r>
        <w:rPr>
          <w:rFonts w:ascii="Atlanta" w:eastAsia="Times New Roman" w:hAnsi="Atlanta" w:cs="Calibri"/>
          <w:bCs/>
          <w:color w:val="000000"/>
          <w:sz w:val="24"/>
          <w:szCs w:val="24"/>
          <w:lang w:eastAsia="en-US" w:bidi="ar-SA"/>
        </w:rPr>
        <w:t xml:space="preserve">Please speak with your children about the importance of </w:t>
      </w:r>
      <w:r>
        <w:rPr>
          <w:rFonts w:ascii="Atlanta" w:eastAsia="Times New Roman" w:hAnsi="Atlanta" w:cs="Calibri"/>
          <w:bCs/>
          <w:i/>
          <w:color w:val="000000"/>
          <w:sz w:val="24"/>
          <w:szCs w:val="24"/>
          <w:lang w:eastAsia="en-US" w:bidi="ar-SA"/>
        </w:rPr>
        <w:t>not picking or eating</w:t>
      </w:r>
      <w:r>
        <w:rPr>
          <w:rFonts w:ascii="Atlanta" w:eastAsia="Times New Roman" w:hAnsi="Atlanta" w:cs="Calibri"/>
          <w:bCs/>
          <w:color w:val="000000"/>
          <w:sz w:val="24"/>
          <w:szCs w:val="24"/>
          <w:lang w:eastAsia="en-US" w:bidi="ar-SA"/>
        </w:rPr>
        <w:t xml:space="preserve"> any flowers, berries, leaves, mushrooms, or any other natural things found in our outdoor play spaces. </w:t>
      </w:r>
      <w:r w:rsidR="00B016D2">
        <w:rPr>
          <w:rFonts w:ascii="Atlanta" w:eastAsia="Times New Roman" w:hAnsi="Atlanta" w:cs="Calibri"/>
          <w:bCs/>
          <w:color w:val="000000"/>
          <w:sz w:val="24"/>
          <w:szCs w:val="24"/>
          <w:lang w:eastAsia="en-US" w:bidi="ar-SA"/>
        </w:rPr>
        <w:t xml:space="preserve">It is our school goal this year to restore the plant life on our school property. </w:t>
      </w:r>
      <w:r>
        <w:rPr>
          <w:rFonts w:ascii="Atlanta" w:eastAsia="Times New Roman" w:hAnsi="Atlanta" w:cs="Calibri"/>
          <w:bCs/>
          <w:color w:val="000000"/>
          <w:sz w:val="24"/>
          <w:szCs w:val="24"/>
          <w:lang w:eastAsia="en-US" w:bidi="ar-SA"/>
        </w:rPr>
        <w:t xml:space="preserve">Thank-you! </w:t>
      </w:r>
    </w:p>
    <w:p w14:paraId="7F404C29" w14:textId="77777777" w:rsidR="00DC23E3" w:rsidRPr="00E33A62" w:rsidRDefault="00DC23E3" w:rsidP="00E33A62">
      <w:pPr>
        <w:spacing w:after="0" w:line="240" w:lineRule="auto"/>
        <w:rPr>
          <w:rFonts w:ascii="Calibri" w:eastAsia="Times New Roman" w:hAnsi="Calibri" w:cs="Calibri"/>
          <w:color w:val="0000FF"/>
          <w:sz w:val="24"/>
          <w:szCs w:val="24"/>
          <w:u w:val="single"/>
          <w:lang w:eastAsia="en-US" w:bidi="ar-SA"/>
        </w:rPr>
      </w:pPr>
    </w:p>
    <w:p w14:paraId="60B6C3DE" w14:textId="77777777" w:rsidR="00C93566" w:rsidRPr="00EA6458" w:rsidRDefault="0014571C" w:rsidP="0014571C">
      <w:pPr>
        <w:pStyle w:val="Default"/>
        <w:rPr>
          <w:rFonts w:ascii="Atlanta" w:hAnsi="Atlanta"/>
          <w:b/>
          <w:sz w:val="23"/>
          <w:szCs w:val="23"/>
          <w:u w:val="single"/>
        </w:rPr>
      </w:pPr>
      <w:r w:rsidRPr="00EA6458">
        <w:rPr>
          <w:rFonts w:ascii="Atlanta" w:hAnsi="Atlanta"/>
          <w:b/>
          <w:sz w:val="23"/>
          <w:szCs w:val="23"/>
          <w:u w:val="single"/>
        </w:rPr>
        <w:t>Weather and Outside Time:</w:t>
      </w:r>
    </w:p>
    <w:p w14:paraId="5E8508F8" w14:textId="77777777" w:rsidR="0014571C" w:rsidRPr="00C740BF" w:rsidRDefault="0014571C" w:rsidP="0014571C">
      <w:pPr>
        <w:pStyle w:val="Default"/>
        <w:rPr>
          <w:rFonts w:ascii="Atlanta" w:hAnsi="Atlanta"/>
          <w:sz w:val="23"/>
          <w:szCs w:val="23"/>
        </w:rPr>
      </w:pPr>
      <w:r w:rsidRPr="005C32DF">
        <w:rPr>
          <w:rFonts w:ascii="Atlanta" w:hAnsi="Atlanta"/>
          <w:sz w:val="23"/>
          <w:szCs w:val="23"/>
        </w:rPr>
        <w:t xml:space="preserve">With the stormy, wet weather moving in, our school playgrounds are </w:t>
      </w:r>
      <w:r w:rsidR="005B5733" w:rsidRPr="005C32DF">
        <w:rPr>
          <w:rFonts w:ascii="Atlanta" w:hAnsi="Atlanta"/>
          <w:sz w:val="23"/>
          <w:szCs w:val="23"/>
        </w:rPr>
        <w:t>only going to get</w:t>
      </w:r>
      <w:r w:rsidRPr="005C32DF">
        <w:rPr>
          <w:rFonts w:ascii="Atlanta" w:hAnsi="Atlanta"/>
          <w:sz w:val="23"/>
          <w:szCs w:val="23"/>
        </w:rPr>
        <w:t xml:space="preserve"> muddier </w:t>
      </w:r>
      <w:proofErr w:type="gramStart"/>
      <w:r w:rsidRPr="005C32DF">
        <w:rPr>
          <w:rFonts w:ascii="Atlanta" w:hAnsi="Atlanta"/>
          <w:sz w:val="23"/>
          <w:szCs w:val="23"/>
        </w:rPr>
        <w:t>-  please</w:t>
      </w:r>
      <w:proofErr w:type="gramEnd"/>
      <w:r w:rsidRPr="005C32DF">
        <w:rPr>
          <w:rFonts w:ascii="Atlanta" w:hAnsi="Atlanta"/>
          <w:sz w:val="23"/>
          <w:szCs w:val="23"/>
        </w:rPr>
        <w:t xml:space="preserve"> send your child(ren) to school with INDOOR SHOES so we can keep our classes and hallways clean</w:t>
      </w:r>
      <w:r>
        <w:rPr>
          <w:rFonts w:ascii="Atlanta" w:hAnsi="Atlanta"/>
          <w:b/>
          <w:sz w:val="23"/>
          <w:szCs w:val="23"/>
        </w:rPr>
        <w:t>.</w:t>
      </w:r>
      <w:r w:rsidR="00C740BF">
        <w:rPr>
          <w:rFonts w:ascii="Atlanta" w:hAnsi="Atlanta"/>
          <w:sz w:val="23"/>
          <w:szCs w:val="23"/>
        </w:rPr>
        <w:t xml:space="preserve"> </w:t>
      </w:r>
      <w:r w:rsidR="00054497">
        <w:rPr>
          <w:rFonts w:ascii="Atlanta" w:hAnsi="Atlanta"/>
          <w:sz w:val="23"/>
          <w:szCs w:val="23"/>
        </w:rPr>
        <w:t>As t</w:t>
      </w:r>
      <w:r w:rsidR="00B016D2" w:rsidRPr="00B016D2">
        <w:rPr>
          <w:rFonts w:ascii="Atlanta" w:hAnsi="Atlanta"/>
          <w:sz w:val="23"/>
          <w:szCs w:val="23"/>
        </w:rPr>
        <w:t>he temperatures are</w:t>
      </w:r>
      <w:r w:rsidR="00054497">
        <w:rPr>
          <w:rFonts w:ascii="Atlanta" w:hAnsi="Atlanta"/>
          <w:sz w:val="23"/>
          <w:szCs w:val="23"/>
        </w:rPr>
        <w:t xml:space="preserve"> </w:t>
      </w:r>
      <w:proofErr w:type="gramStart"/>
      <w:r w:rsidR="00054497">
        <w:rPr>
          <w:rFonts w:ascii="Atlanta" w:hAnsi="Atlanta"/>
          <w:sz w:val="23"/>
          <w:szCs w:val="23"/>
        </w:rPr>
        <w:t>definitely</w:t>
      </w:r>
      <w:r w:rsidR="00B016D2" w:rsidRPr="00B016D2">
        <w:rPr>
          <w:rFonts w:ascii="Atlanta" w:hAnsi="Atlanta"/>
          <w:sz w:val="23"/>
          <w:szCs w:val="23"/>
        </w:rPr>
        <w:t xml:space="preserve"> dropping</w:t>
      </w:r>
      <w:proofErr w:type="gramEnd"/>
      <w:r w:rsidR="00054497">
        <w:rPr>
          <w:rFonts w:ascii="Atlanta" w:hAnsi="Atlanta"/>
          <w:sz w:val="23"/>
          <w:szCs w:val="23"/>
        </w:rPr>
        <w:t xml:space="preserve"> outside</w:t>
      </w:r>
      <w:r w:rsidR="00B016D2" w:rsidRPr="00B016D2">
        <w:rPr>
          <w:rFonts w:ascii="Atlanta" w:hAnsi="Atlanta"/>
          <w:sz w:val="23"/>
          <w:szCs w:val="23"/>
        </w:rPr>
        <w:t>, p</w:t>
      </w:r>
      <w:r w:rsidR="0018410C" w:rsidRPr="00B016D2">
        <w:rPr>
          <w:rFonts w:ascii="Atlanta" w:hAnsi="Atlanta"/>
          <w:sz w:val="23"/>
          <w:szCs w:val="23"/>
        </w:rPr>
        <w:t>lease</w:t>
      </w:r>
      <w:r>
        <w:rPr>
          <w:rFonts w:ascii="Atlanta" w:hAnsi="Atlanta"/>
          <w:sz w:val="23"/>
          <w:szCs w:val="23"/>
        </w:rPr>
        <w:t xml:space="preserve"> dress your kids for the changing</w:t>
      </w:r>
      <w:r w:rsidR="006E1011">
        <w:rPr>
          <w:rFonts w:ascii="Atlanta" w:hAnsi="Atlanta"/>
          <w:sz w:val="23"/>
          <w:szCs w:val="23"/>
        </w:rPr>
        <w:t xml:space="preserve"> Fall</w:t>
      </w:r>
      <w:r>
        <w:rPr>
          <w:rFonts w:ascii="Atlanta" w:hAnsi="Atlanta"/>
          <w:sz w:val="23"/>
          <w:szCs w:val="23"/>
        </w:rPr>
        <w:t xml:space="preserve"> weather - at Frank Hobbs we go outside rain or shine!</w:t>
      </w:r>
    </w:p>
    <w:p w14:paraId="30B5EC75" w14:textId="77777777" w:rsidR="00F92BF0" w:rsidRPr="0014571C" w:rsidRDefault="00F92BF0" w:rsidP="0014571C">
      <w:pPr>
        <w:pStyle w:val="Default"/>
        <w:rPr>
          <w:rFonts w:ascii="Atlanta" w:hAnsi="Atlanta"/>
          <w:sz w:val="23"/>
          <w:szCs w:val="23"/>
        </w:rPr>
      </w:pPr>
    </w:p>
    <w:p w14:paraId="4E3D2097" w14:textId="77777777" w:rsidR="00850C01" w:rsidRDefault="00DC5065" w:rsidP="00850C01">
      <w:pPr>
        <w:spacing w:after="0" w:line="240" w:lineRule="auto"/>
        <w:rPr>
          <w:rFonts w:ascii="Atlanta" w:eastAsia="Times New Roman" w:hAnsi="Atlanta" w:cs="Calibri"/>
          <w:b/>
          <w:color w:val="000000"/>
          <w:sz w:val="24"/>
          <w:szCs w:val="24"/>
          <w:u w:val="single"/>
          <w:lang w:eastAsia="en-US" w:bidi="ar-SA"/>
        </w:rPr>
      </w:pPr>
      <w:r w:rsidRPr="00640E39">
        <w:rPr>
          <w:rFonts w:ascii="Atlanta" w:eastAsia="Times New Roman" w:hAnsi="Atlanta" w:cs="Calibri"/>
          <w:b/>
          <w:color w:val="000000"/>
          <w:sz w:val="24"/>
          <w:szCs w:val="24"/>
          <w:u w:val="single"/>
          <w:lang w:eastAsia="en-US" w:bidi="ar-SA"/>
        </w:rPr>
        <w:t>Lost and Found:</w:t>
      </w:r>
    </w:p>
    <w:p w14:paraId="1A1823C3" w14:textId="77777777" w:rsidR="00E1741B" w:rsidRPr="003A3307" w:rsidRDefault="00DC5065" w:rsidP="003A3307">
      <w:pPr>
        <w:spacing w:line="240" w:lineRule="auto"/>
        <w:rPr>
          <w:rFonts w:ascii="Atlanta" w:eastAsia="Times New Roman" w:hAnsi="Atlanta" w:cs="Calibri"/>
          <w:color w:val="000000"/>
          <w:sz w:val="24"/>
          <w:szCs w:val="24"/>
          <w:lang w:eastAsia="en-US" w:bidi="ar-SA"/>
        </w:rPr>
      </w:pPr>
      <w:r>
        <w:rPr>
          <w:rFonts w:ascii="Atlanta" w:eastAsia="Times New Roman" w:hAnsi="Atlanta" w:cs="Calibri"/>
          <w:color w:val="000000"/>
          <w:sz w:val="24"/>
          <w:szCs w:val="24"/>
          <w:lang w:eastAsia="en-US" w:bidi="ar-SA"/>
        </w:rPr>
        <w:t>Our lost and found is bursting at the seams!</w:t>
      </w:r>
      <w:r w:rsidR="00F84A54" w:rsidRPr="00F84A54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 xml:space="preserve"> There are many sweatshirts, sweaters, and jackets, especially in smaller sizes.  If your student is missing clothing, please remind them to look in the lost and found closet</w:t>
      </w:r>
      <w:r w:rsidR="00F84A54">
        <w:rPr>
          <w:rFonts w:ascii="Calibri" w:eastAsia="Times New Roman" w:hAnsi="Calibri" w:cs="Calibri"/>
          <w:color w:val="000000"/>
          <w:sz w:val="24"/>
          <w:szCs w:val="24"/>
          <w:lang w:eastAsia="en-US" w:bidi="ar-SA"/>
        </w:rPr>
        <w:t xml:space="preserve"> to </w:t>
      </w:r>
      <w:r>
        <w:rPr>
          <w:rFonts w:ascii="Atlanta" w:eastAsia="Times New Roman" w:hAnsi="Atlanta" w:cs="Calibri"/>
          <w:color w:val="000000"/>
          <w:sz w:val="24"/>
          <w:szCs w:val="24"/>
          <w:lang w:eastAsia="en-US" w:bidi="ar-SA"/>
        </w:rPr>
        <w:t>claim any</w:t>
      </w:r>
      <w:r w:rsidR="00F84A54">
        <w:rPr>
          <w:rFonts w:ascii="Atlanta" w:eastAsia="Times New Roman" w:hAnsi="Atlanta" w:cs="Calibri"/>
          <w:color w:val="000000"/>
          <w:sz w:val="24"/>
          <w:szCs w:val="24"/>
          <w:lang w:eastAsia="en-US" w:bidi="ar-SA"/>
        </w:rPr>
        <w:t xml:space="preserve"> missing or</w:t>
      </w:r>
      <w:r>
        <w:rPr>
          <w:rFonts w:ascii="Atlanta" w:eastAsia="Times New Roman" w:hAnsi="Atlanta" w:cs="Calibri"/>
          <w:color w:val="000000"/>
          <w:sz w:val="24"/>
          <w:szCs w:val="24"/>
          <w:lang w:eastAsia="en-US" w:bidi="ar-SA"/>
        </w:rPr>
        <w:t xml:space="preserve"> lost items.</w:t>
      </w:r>
    </w:p>
    <w:p w14:paraId="2B20C0B0" w14:textId="77777777" w:rsidR="00DA31B7" w:rsidRPr="00E22E25" w:rsidRDefault="00A702A0" w:rsidP="00850C01">
      <w:pPr>
        <w:spacing w:before="100" w:beforeAutospacing="1" w:after="0" w:line="240" w:lineRule="auto"/>
        <w:rPr>
          <w:rFonts w:ascii="Atlanta" w:eastAsia="Times New Roman" w:hAnsi="Atlanta" w:cs="Calibri"/>
          <w:b/>
          <w:color w:val="000000"/>
          <w:sz w:val="24"/>
          <w:szCs w:val="24"/>
          <w:u w:val="single"/>
          <w:lang w:eastAsia="en-US" w:bidi="ar-SA"/>
        </w:rPr>
      </w:pPr>
      <w:r w:rsidRPr="00E22E25">
        <w:rPr>
          <w:rFonts w:ascii="Atlanta" w:eastAsia="Times New Roman" w:hAnsi="Atlanta" w:cs="Calibri"/>
          <w:b/>
          <w:color w:val="000000"/>
          <w:sz w:val="24"/>
          <w:szCs w:val="24"/>
          <w:u w:val="single"/>
          <w:lang w:eastAsia="en-US" w:bidi="ar-SA"/>
        </w:rPr>
        <w:t>School Cash Payments Online:</w:t>
      </w:r>
    </w:p>
    <w:p w14:paraId="228CF967" w14:textId="77777777" w:rsidR="00FA7F24" w:rsidRDefault="009A04E4" w:rsidP="00DA31B7">
      <w:pPr>
        <w:spacing w:after="0" w:line="240" w:lineRule="auto"/>
        <w:rPr>
          <w:rFonts w:ascii="Atlanta" w:eastAsia="Times New Roman" w:hAnsi="Atlanta" w:cs="Calibri"/>
          <w:color w:val="000000"/>
          <w:sz w:val="24"/>
          <w:szCs w:val="24"/>
          <w:lang w:eastAsia="en-US" w:bidi="ar-SA"/>
        </w:rPr>
      </w:pPr>
      <w:r w:rsidRPr="009A04E4">
        <w:rPr>
          <w:rFonts w:ascii="Atlanta" w:eastAsia="Times New Roman" w:hAnsi="Atlanta" w:cs="Calibri"/>
          <w:color w:val="000000"/>
          <w:sz w:val="24"/>
          <w:szCs w:val="24"/>
          <w:lang w:eastAsia="en-US" w:bidi="ar-SA"/>
        </w:rPr>
        <w:t xml:space="preserve">If </w:t>
      </w:r>
      <w:r w:rsidR="000B4FD3">
        <w:rPr>
          <w:rFonts w:ascii="Atlanta" w:eastAsia="Times New Roman" w:hAnsi="Atlanta" w:cs="Calibri"/>
          <w:color w:val="000000"/>
          <w:sz w:val="24"/>
          <w:szCs w:val="24"/>
          <w:lang w:eastAsia="en-US" w:bidi="ar-SA"/>
        </w:rPr>
        <w:t xml:space="preserve">your student’s class uses an Agenda Planner and </w:t>
      </w:r>
      <w:r w:rsidRPr="009A04E4">
        <w:rPr>
          <w:rFonts w:ascii="Atlanta" w:eastAsia="Times New Roman" w:hAnsi="Atlanta" w:cs="Calibri"/>
          <w:color w:val="000000"/>
          <w:sz w:val="24"/>
          <w:szCs w:val="24"/>
          <w:lang w:eastAsia="en-US" w:bidi="ar-SA"/>
        </w:rPr>
        <w:t xml:space="preserve">you have not yet </w:t>
      </w:r>
      <w:r w:rsidR="000B4FD3">
        <w:rPr>
          <w:rFonts w:ascii="Atlanta" w:eastAsia="Times New Roman" w:hAnsi="Atlanta" w:cs="Calibri"/>
          <w:color w:val="000000"/>
          <w:sz w:val="24"/>
          <w:szCs w:val="24"/>
          <w:lang w:eastAsia="en-US" w:bidi="ar-SA"/>
        </w:rPr>
        <w:t>made a payment</w:t>
      </w:r>
      <w:r w:rsidRPr="009A04E4">
        <w:rPr>
          <w:rFonts w:ascii="Atlanta" w:eastAsia="Times New Roman" w:hAnsi="Atlanta" w:cs="Calibri"/>
          <w:color w:val="000000"/>
          <w:sz w:val="24"/>
          <w:szCs w:val="24"/>
          <w:lang w:eastAsia="en-US" w:bidi="ar-SA"/>
        </w:rPr>
        <w:t xml:space="preserve">, </w:t>
      </w:r>
      <w:r>
        <w:rPr>
          <w:rFonts w:ascii="Atlanta" w:eastAsia="Times New Roman" w:hAnsi="Atlanta" w:cs="Calibri"/>
          <w:color w:val="000000"/>
          <w:sz w:val="24"/>
          <w:szCs w:val="24"/>
          <w:lang w:eastAsia="en-US" w:bidi="ar-SA"/>
        </w:rPr>
        <w:t>please remember to</w:t>
      </w:r>
      <w:r w:rsidR="00334932">
        <w:rPr>
          <w:rFonts w:ascii="Atlanta" w:eastAsia="Times New Roman" w:hAnsi="Atlanta" w:cs="Calibri"/>
          <w:color w:val="000000"/>
          <w:sz w:val="24"/>
          <w:szCs w:val="24"/>
          <w:lang w:eastAsia="en-US" w:bidi="ar-SA"/>
        </w:rPr>
        <w:t xml:space="preserve"> </w:t>
      </w:r>
      <w:r w:rsidR="000B4FD3">
        <w:rPr>
          <w:rFonts w:ascii="Atlanta" w:eastAsia="Times New Roman" w:hAnsi="Atlanta" w:cs="Calibri"/>
          <w:color w:val="000000"/>
          <w:sz w:val="24"/>
          <w:szCs w:val="24"/>
          <w:lang w:eastAsia="en-US" w:bidi="ar-SA"/>
        </w:rPr>
        <w:t xml:space="preserve">make your payment </w:t>
      </w:r>
      <w:r w:rsidR="00E31E61">
        <w:rPr>
          <w:rFonts w:ascii="Atlanta" w:eastAsia="Times New Roman" w:hAnsi="Atlanta" w:cs="Calibri"/>
          <w:color w:val="000000"/>
          <w:sz w:val="24"/>
          <w:szCs w:val="24"/>
          <w:lang w:eastAsia="en-US" w:bidi="ar-SA"/>
        </w:rPr>
        <w:t>on the</w:t>
      </w:r>
      <w:r w:rsidR="00A702A0" w:rsidRPr="00DF21FF">
        <w:rPr>
          <w:rFonts w:ascii="Atlanta" w:eastAsia="Times New Roman" w:hAnsi="Atlanta" w:cs="Calibri"/>
          <w:color w:val="000000"/>
          <w:sz w:val="24"/>
          <w:szCs w:val="24"/>
          <w:lang w:eastAsia="en-US" w:bidi="ar-SA"/>
        </w:rPr>
        <w:t xml:space="preserve"> </w:t>
      </w:r>
      <w:hyperlink r:id="rId21" w:history="1">
        <w:r w:rsidR="00A702A0" w:rsidRPr="00DF21FF">
          <w:rPr>
            <w:rStyle w:val="Hyperlink"/>
            <w:rFonts w:ascii="Atlanta" w:eastAsia="Times New Roman" w:hAnsi="Atlanta" w:cs="Calibri"/>
            <w:sz w:val="24"/>
            <w:szCs w:val="24"/>
            <w:lang w:eastAsia="en-US" w:bidi="ar-SA"/>
          </w:rPr>
          <w:t>Frank Hobbs School Website</w:t>
        </w:r>
      </w:hyperlink>
      <w:r w:rsidR="00E31E61">
        <w:rPr>
          <w:rFonts w:ascii="Atlanta" w:eastAsia="Times New Roman" w:hAnsi="Atlanta" w:cs="Calibri"/>
          <w:color w:val="000000"/>
          <w:sz w:val="24"/>
          <w:szCs w:val="24"/>
          <w:lang w:eastAsia="en-US" w:bidi="ar-SA"/>
        </w:rPr>
        <w:t xml:space="preserve"> </w:t>
      </w:r>
      <w:r w:rsidR="000B4FD3">
        <w:rPr>
          <w:rFonts w:ascii="Atlanta" w:eastAsia="Times New Roman" w:hAnsi="Atlanta" w:cs="Calibri"/>
          <w:color w:val="000000"/>
          <w:sz w:val="24"/>
          <w:szCs w:val="24"/>
          <w:lang w:eastAsia="en-US" w:bidi="ar-SA"/>
        </w:rPr>
        <w:t xml:space="preserve"> You can also pay for field trips as well. </w:t>
      </w:r>
      <w:r>
        <w:rPr>
          <w:rFonts w:ascii="Atlanta" w:eastAsia="Times New Roman" w:hAnsi="Atlanta" w:cs="Calibri"/>
          <w:color w:val="000000"/>
          <w:sz w:val="24"/>
          <w:szCs w:val="24"/>
          <w:lang w:eastAsia="en-US" w:bidi="ar-SA"/>
        </w:rPr>
        <w:t>Thank you so much.</w:t>
      </w:r>
    </w:p>
    <w:p w14:paraId="1548B99D" w14:textId="77777777" w:rsidR="003240D7" w:rsidRDefault="003240D7" w:rsidP="00CB0E6E">
      <w:pPr>
        <w:pStyle w:val="Default"/>
        <w:rPr>
          <w:rFonts w:ascii="Atlanta" w:hAnsi="Atlanta"/>
          <w:b/>
          <w:sz w:val="23"/>
          <w:szCs w:val="23"/>
          <w:u w:val="single"/>
        </w:rPr>
      </w:pPr>
    </w:p>
    <w:p w14:paraId="220583AB" w14:textId="77777777" w:rsidR="003A3307" w:rsidRDefault="003A3307" w:rsidP="00CB0E6E">
      <w:pPr>
        <w:pStyle w:val="Default"/>
        <w:rPr>
          <w:rFonts w:ascii="Atlanta" w:hAnsi="Atlanta"/>
          <w:b/>
          <w:sz w:val="23"/>
          <w:szCs w:val="23"/>
          <w:u w:val="single"/>
        </w:rPr>
      </w:pPr>
    </w:p>
    <w:p w14:paraId="48990379" w14:textId="77777777" w:rsidR="003A3307" w:rsidRDefault="003A3307" w:rsidP="00CB0E6E">
      <w:pPr>
        <w:pStyle w:val="Default"/>
        <w:rPr>
          <w:rFonts w:ascii="Atlanta" w:hAnsi="Atlanta"/>
          <w:b/>
          <w:sz w:val="23"/>
          <w:szCs w:val="23"/>
          <w:u w:val="single"/>
        </w:rPr>
      </w:pPr>
    </w:p>
    <w:p w14:paraId="31271652" w14:textId="77777777" w:rsidR="003A3307" w:rsidRDefault="003A3307" w:rsidP="00CB0E6E">
      <w:pPr>
        <w:pStyle w:val="Default"/>
        <w:rPr>
          <w:rFonts w:ascii="Atlanta" w:hAnsi="Atlanta"/>
          <w:b/>
          <w:sz w:val="23"/>
          <w:szCs w:val="23"/>
          <w:u w:val="single"/>
        </w:rPr>
      </w:pPr>
    </w:p>
    <w:p w14:paraId="439007B4" w14:textId="77777777" w:rsidR="00CB0E6E" w:rsidRPr="00640E39" w:rsidRDefault="00CB0E6E" w:rsidP="00CB0E6E">
      <w:pPr>
        <w:pStyle w:val="Default"/>
        <w:rPr>
          <w:rFonts w:ascii="Atlanta" w:hAnsi="Atlanta"/>
          <w:sz w:val="23"/>
          <w:szCs w:val="23"/>
        </w:rPr>
      </w:pPr>
      <w:r w:rsidRPr="00640E39">
        <w:rPr>
          <w:rFonts w:ascii="Atlanta" w:hAnsi="Atlanta"/>
          <w:b/>
          <w:sz w:val="23"/>
          <w:szCs w:val="23"/>
          <w:u w:val="single"/>
        </w:rPr>
        <w:t>1000X</w:t>
      </w:r>
      <w:proofErr w:type="gramStart"/>
      <w:r w:rsidRPr="00640E39">
        <w:rPr>
          <w:rFonts w:ascii="Atlanta" w:hAnsi="Atlanta"/>
          <w:b/>
          <w:sz w:val="23"/>
          <w:szCs w:val="23"/>
          <w:u w:val="single"/>
        </w:rPr>
        <w:t>5  =</w:t>
      </w:r>
      <w:proofErr w:type="gramEnd"/>
      <w:r w:rsidRPr="00640E39">
        <w:rPr>
          <w:rFonts w:ascii="Atlanta" w:hAnsi="Atlanta"/>
          <w:b/>
          <w:sz w:val="23"/>
          <w:szCs w:val="23"/>
          <w:u w:val="single"/>
        </w:rPr>
        <w:t xml:space="preserve"> 1000 Books by Age Five</w:t>
      </w:r>
      <w:r w:rsidR="00640E39">
        <w:rPr>
          <w:rFonts w:ascii="Atlanta" w:hAnsi="Atlanta"/>
          <w:sz w:val="23"/>
          <w:szCs w:val="23"/>
        </w:rPr>
        <w:t>:</w:t>
      </w:r>
      <w:r w:rsidRPr="00640E39">
        <w:rPr>
          <w:rFonts w:ascii="Atlanta" w:hAnsi="Atlanta"/>
          <w:sz w:val="23"/>
          <w:szCs w:val="23"/>
        </w:rPr>
        <w:t xml:space="preserve"> </w:t>
      </w:r>
    </w:p>
    <w:p w14:paraId="07845BE9" w14:textId="77777777" w:rsidR="00CB0E6E" w:rsidRPr="00CB0E6E" w:rsidRDefault="00CB0E6E" w:rsidP="00CB0E6E">
      <w:pPr>
        <w:pStyle w:val="Default"/>
        <w:rPr>
          <w:rFonts w:ascii="Atlanta" w:hAnsi="Atlanta"/>
          <w:sz w:val="23"/>
          <w:szCs w:val="23"/>
        </w:rPr>
      </w:pPr>
      <w:r w:rsidRPr="00CB0E6E">
        <w:rPr>
          <w:rFonts w:ascii="Atlanta" w:hAnsi="Atlanta"/>
          <w:sz w:val="23"/>
          <w:szCs w:val="23"/>
        </w:rPr>
        <w:t>Children’s Book Recy</w:t>
      </w:r>
      <w:r>
        <w:rPr>
          <w:rFonts w:ascii="Atlanta" w:hAnsi="Atlanta"/>
          <w:sz w:val="23"/>
          <w:szCs w:val="23"/>
        </w:rPr>
        <w:t xml:space="preserve">cling Project Greater </w:t>
      </w:r>
      <w:proofErr w:type="gramStart"/>
      <w:r>
        <w:rPr>
          <w:rFonts w:ascii="Atlanta" w:hAnsi="Atlanta"/>
          <w:sz w:val="23"/>
          <w:szCs w:val="23"/>
        </w:rPr>
        <w:t>Victoria  -</w:t>
      </w:r>
      <w:proofErr w:type="gramEnd"/>
      <w:r w:rsidR="00492D07">
        <w:rPr>
          <w:rFonts w:ascii="Atlanta" w:hAnsi="Atlanta"/>
          <w:sz w:val="23"/>
          <w:szCs w:val="23"/>
        </w:rPr>
        <w:t xml:space="preserve"> </w:t>
      </w:r>
      <w:r w:rsidRPr="00CB0E6E">
        <w:rPr>
          <w:rFonts w:ascii="Atlanta" w:hAnsi="Atlanta"/>
          <w:b/>
          <w:bCs/>
          <w:sz w:val="23"/>
          <w:szCs w:val="23"/>
        </w:rPr>
        <w:t>Bring on the Books</w:t>
      </w:r>
      <w:r w:rsidR="00C71712">
        <w:rPr>
          <w:rFonts w:ascii="Atlanta" w:hAnsi="Atlanta"/>
          <w:b/>
          <w:bCs/>
          <w:sz w:val="23"/>
          <w:szCs w:val="23"/>
        </w:rPr>
        <w:t>!</w:t>
      </w:r>
      <w:r w:rsidRPr="00CB0E6E">
        <w:rPr>
          <w:rFonts w:ascii="Atlanta" w:hAnsi="Atlanta"/>
          <w:b/>
          <w:bCs/>
          <w:sz w:val="23"/>
          <w:szCs w:val="23"/>
        </w:rPr>
        <w:t xml:space="preserve"> </w:t>
      </w:r>
    </w:p>
    <w:p w14:paraId="7BC6B31C" w14:textId="77777777" w:rsidR="00DC45BD" w:rsidRPr="00DC45BD" w:rsidRDefault="00DC45BD" w:rsidP="00DC45BD">
      <w:pPr>
        <w:pStyle w:val="Default"/>
        <w:rPr>
          <w:rFonts w:ascii="Atlanta" w:hAnsi="Atlanta"/>
          <w:sz w:val="23"/>
          <w:szCs w:val="23"/>
        </w:rPr>
      </w:pPr>
      <w:r w:rsidRPr="00DC45BD">
        <w:rPr>
          <w:rFonts w:ascii="Atlanta" w:hAnsi="Atlanta"/>
          <w:b/>
          <w:sz w:val="23"/>
          <w:szCs w:val="23"/>
        </w:rPr>
        <w:t xml:space="preserve">This is the beginning month of the </w:t>
      </w:r>
      <w:proofErr w:type="gramStart"/>
      <w:r w:rsidRPr="00DC45BD">
        <w:rPr>
          <w:rFonts w:ascii="Atlanta" w:hAnsi="Atlanta"/>
          <w:b/>
          <w:sz w:val="23"/>
          <w:szCs w:val="23"/>
        </w:rPr>
        <w:t>three book</w:t>
      </w:r>
      <w:proofErr w:type="gramEnd"/>
      <w:r w:rsidRPr="00DC45BD">
        <w:rPr>
          <w:rFonts w:ascii="Atlanta" w:hAnsi="Atlanta"/>
          <w:b/>
          <w:sz w:val="23"/>
          <w:szCs w:val="23"/>
        </w:rPr>
        <w:t xml:space="preserve"> challenge.</w:t>
      </w:r>
      <w:r w:rsidRPr="00DC45BD">
        <w:rPr>
          <w:rFonts w:ascii="Atlanta" w:hAnsi="Atlanta"/>
          <w:sz w:val="23"/>
          <w:szCs w:val="23"/>
        </w:rPr>
        <w:t xml:space="preserve">  As we head into the holiday season, many families appreciate a bit of help with gifts.  Every month 1000X5 pops 3000 books in 1000 gift bag:  three books for each receiving child.  Drop books for babies and preschoolers off in the </w:t>
      </w:r>
      <w:r>
        <w:rPr>
          <w:rFonts w:ascii="Atlanta" w:hAnsi="Atlanta"/>
          <w:sz w:val="23"/>
          <w:szCs w:val="23"/>
        </w:rPr>
        <w:t>bench ottoman in our front entry – thank</w:t>
      </w:r>
      <w:r w:rsidR="00DC325A">
        <w:rPr>
          <w:rFonts w:ascii="Atlanta" w:hAnsi="Atlanta"/>
          <w:sz w:val="23"/>
          <w:szCs w:val="23"/>
        </w:rPr>
        <w:t>-</w:t>
      </w:r>
      <w:r>
        <w:rPr>
          <w:rFonts w:ascii="Atlanta" w:hAnsi="Atlanta"/>
          <w:sz w:val="23"/>
          <w:szCs w:val="23"/>
        </w:rPr>
        <w:t>you!</w:t>
      </w:r>
    </w:p>
    <w:p w14:paraId="10D24597" w14:textId="77777777" w:rsidR="00651B91" w:rsidRDefault="00651B91" w:rsidP="003240D7">
      <w:pPr>
        <w:pStyle w:val="Default"/>
        <w:rPr>
          <w:rFonts w:ascii="Atlanta" w:hAnsi="Atlanta"/>
          <w:sz w:val="23"/>
          <w:szCs w:val="23"/>
        </w:rPr>
      </w:pPr>
    </w:p>
    <w:p w14:paraId="6DC4749D" w14:textId="77777777" w:rsidR="00D22447" w:rsidRDefault="00E15761" w:rsidP="003240D7">
      <w:pPr>
        <w:pStyle w:val="Default"/>
        <w:rPr>
          <w:rFonts w:ascii="Atlanta" w:hAnsi="Atlanta"/>
          <w:sz w:val="23"/>
          <w:szCs w:val="23"/>
          <w:u w:val="single"/>
        </w:rPr>
      </w:pPr>
      <w:r w:rsidRPr="00640E39">
        <w:rPr>
          <w:rFonts w:ascii="Atlanta" w:hAnsi="Atlanta"/>
          <w:b/>
          <w:sz w:val="23"/>
          <w:szCs w:val="23"/>
          <w:u w:val="single"/>
        </w:rPr>
        <w:t xml:space="preserve">Important </w:t>
      </w:r>
      <w:r w:rsidR="00D22447" w:rsidRPr="00640E39">
        <w:rPr>
          <w:rFonts w:ascii="Atlanta" w:hAnsi="Atlanta"/>
          <w:b/>
          <w:sz w:val="23"/>
          <w:szCs w:val="23"/>
          <w:u w:val="single"/>
        </w:rPr>
        <w:t>Upcoming Dates</w:t>
      </w:r>
      <w:r w:rsidR="00D22447" w:rsidRPr="00640E39">
        <w:rPr>
          <w:rFonts w:ascii="Atlanta" w:hAnsi="Atlanta"/>
          <w:sz w:val="23"/>
          <w:szCs w:val="23"/>
          <w:u w:val="single"/>
        </w:rPr>
        <w:t>:</w:t>
      </w:r>
    </w:p>
    <w:p w14:paraId="24BAA52C" w14:textId="77777777" w:rsidR="00070EF9" w:rsidRDefault="00070EF9" w:rsidP="00070EF9">
      <w:pPr>
        <w:pStyle w:val="Default"/>
        <w:spacing w:line="276" w:lineRule="auto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</w:rPr>
        <w:t>Daylight Savings Ends: November 3rd</w:t>
      </w:r>
    </w:p>
    <w:p w14:paraId="275F3F76" w14:textId="77777777" w:rsidR="00070EF9" w:rsidRDefault="00070EF9" w:rsidP="00070EF9">
      <w:pPr>
        <w:pStyle w:val="Default"/>
        <w:spacing w:line="276" w:lineRule="auto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</w:rPr>
        <w:t>Picture Retakes: November 4th</w:t>
      </w:r>
    </w:p>
    <w:p w14:paraId="0C12475F" w14:textId="77777777" w:rsidR="00070EF9" w:rsidRDefault="00070EF9" w:rsidP="00070EF9">
      <w:pPr>
        <w:pStyle w:val="Default"/>
        <w:spacing w:line="276" w:lineRule="auto"/>
        <w:rPr>
          <w:rFonts w:ascii="Atlanta" w:hAnsi="Atlanta"/>
          <w:sz w:val="23"/>
          <w:szCs w:val="23"/>
        </w:rPr>
      </w:pPr>
      <w:proofErr w:type="spellStart"/>
      <w:r>
        <w:rPr>
          <w:rFonts w:ascii="Atlanta" w:hAnsi="Atlanta"/>
          <w:sz w:val="23"/>
          <w:szCs w:val="23"/>
        </w:rPr>
        <w:t>Rememberance</w:t>
      </w:r>
      <w:proofErr w:type="spellEnd"/>
      <w:r>
        <w:rPr>
          <w:rFonts w:ascii="Atlanta" w:hAnsi="Atlanta"/>
          <w:sz w:val="23"/>
          <w:szCs w:val="23"/>
        </w:rPr>
        <w:t xml:space="preserve"> Day School Assembly: November 8</w:t>
      </w:r>
      <w:r>
        <w:rPr>
          <w:rFonts w:ascii="Atlanta" w:hAnsi="Atlanta"/>
          <w:sz w:val="23"/>
          <w:szCs w:val="23"/>
          <w:vertAlign w:val="superscript"/>
        </w:rPr>
        <w:t>th</w:t>
      </w:r>
      <w:r>
        <w:rPr>
          <w:rFonts w:ascii="Atlanta" w:hAnsi="Atlanta"/>
          <w:sz w:val="23"/>
          <w:szCs w:val="23"/>
        </w:rPr>
        <w:t xml:space="preserve"> </w:t>
      </w:r>
    </w:p>
    <w:p w14:paraId="3448AF26" w14:textId="77777777" w:rsidR="00070EF9" w:rsidRDefault="00070EF9" w:rsidP="00070EF9">
      <w:pPr>
        <w:pStyle w:val="Default"/>
        <w:spacing w:line="276" w:lineRule="auto"/>
        <w:rPr>
          <w:rFonts w:ascii="Atlanta" w:hAnsi="Atlanta"/>
          <w:sz w:val="23"/>
          <w:szCs w:val="23"/>
        </w:rPr>
      </w:pPr>
      <w:proofErr w:type="spellStart"/>
      <w:r>
        <w:rPr>
          <w:rFonts w:ascii="Atlanta" w:hAnsi="Atlanta"/>
          <w:sz w:val="23"/>
          <w:szCs w:val="23"/>
        </w:rPr>
        <w:t>Rememberance</w:t>
      </w:r>
      <w:proofErr w:type="spellEnd"/>
      <w:r>
        <w:rPr>
          <w:rFonts w:ascii="Atlanta" w:hAnsi="Atlanta"/>
          <w:sz w:val="23"/>
          <w:szCs w:val="23"/>
        </w:rPr>
        <w:t xml:space="preserve"> Day: November 11</w:t>
      </w:r>
      <w:r>
        <w:rPr>
          <w:rFonts w:ascii="Atlanta" w:hAnsi="Atlanta"/>
          <w:sz w:val="23"/>
          <w:szCs w:val="23"/>
          <w:vertAlign w:val="superscript"/>
        </w:rPr>
        <w:t>th</w:t>
      </w:r>
      <w:r>
        <w:rPr>
          <w:rFonts w:ascii="Atlanta" w:hAnsi="Atlanta"/>
          <w:sz w:val="23"/>
          <w:szCs w:val="23"/>
        </w:rPr>
        <w:t xml:space="preserve"> – </w:t>
      </w:r>
      <w:r>
        <w:rPr>
          <w:rFonts w:ascii="Atlanta" w:hAnsi="Atlanta"/>
          <w:b/>
          <w:sz w:val="23"/>
          <w:szCs w:val="23"/>
        </w:rPr>
        <w:t>school not in session</w:t>
      </w:r>
    </w:p>
    <w:p w14:paraId="63742203" w14:textId="77777777" w:rsidR="00070EF9" w:rsidRDefault="00070EF9" w:rsidP="00070EF9">
      <w:pPr>
        <w:pStyle w:val="Default"/>
        <w:spacing w:line="276" w:lineRule="auto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</w:rPr>
        <w:t xml:space="preserve">Pro-D Day: </w:t>
      </w:r>
      <w:r w:rsidRPr="00F0255D">
        <w:rPr>
          <w:rFonts w:ascii="Atlanta" w:hAnsi="Atlanta"/>
          <w:sz w:val="23"/>
          <w:szCs w:val="23"/>
          <w:highlight w:val="yellow"/>
        </w:rPr>
        <w:t>November 22</w:t>
      </w:r>
      <w:proofErr w:type="gramStart"/>
      <w:r w:rsidRPr="00F0255D">
        <w:rPr>
          <w:rFonts w:ascii="Atlanta" w:hAnsi="Atlanta"/>
          <w:sz w:val="23"/>
          <w:szCs w:val="23"/>
          <w:highlight w:val="yellow"/>
          <w:vertAlign w:val="superscript"/>
        </w:rPr>
        <w:t>nd</w:t>
      </w:r>
      <w:r>
        <w:rPr>
          <w:rFonts w:ascii="Atlanta" w:hAnsi="Atlanta"/>
          <w:sz w:val="23"/>
          <w:szCs w:val="23"/>
        </w:rPr>
        <w:t xml:space="preserve">  </w:t>
      </w:r>
      <w:bookmarkStart w:id="0" w:name="_Hlk113367608"/>
      <w:r>
        <w:rPr>
          <w:rFonts w:ascii="Atlanta" w:hAnsi="Atlanta"/>
          <w:sz w:val="23"/>
          <w:szCs w:val="23"/>
        </w:rPr>
        <w:t>–</w:t>
      </w:r>
      <w:proofErr w:type="gramEnd"/>
      <w:r>
        <w:rPr>
          <w:rFonts w:ascii="Atlanta" w:hAnsi="Atlanta"/>
          <w:sz w:val="23"/>
          <w:szCs w:val="23"/>
        </w:rPr>
        <w:t xml:space="preserve"> </w:t>
      </w:r>
      <w:r>
        <w:rPr>
          <w:rFonts w:ascii="Atlanta" w:hAnsi="Atlanta"/>
          <w:b/>
          <w:sz w:val="23"/>
          <w:szCs w:val="23"/>
        </w:rPr>
        <w:t>no school for students</w:t>
      </w:r>
      <w:bookmarkEnd w:id="0"/>
    </w:p>
    <w:p w14:paraId="7949CBCA" w14:textId="77777777" w:rsidR="00651B91" w:rsidRDefault="009A04E4" w:rsidP="0014571C">
      <w:pPr>
        <w:pStyle w:val="Default"/>
        <w:pBdr>
          <w:bottom w:val="single" w:sz="12" w:space="1" w:color="auto"/>
        </w:pBdr>
        <w:spacing w:line="360" w:lineRule="auto"/>
        <w:rPr>
          <w:rFonts w:ascii="Atlanta" w:hAnsi="Atlanta"/>
          <w:sz w:val="23"/>
          <w:szCs w:val="23"/>
        </w:rPr>
      </w:pPr>
      <w:r>
        <w:rPr>
          <w:rFonts w:ascii="Atlanta" w:hAnsi="Atlanta"/>
          <w:sz w:val="23"/>
          <w:szCs w:val="23"/>
        </w:rPr>
        <w:t xml:space="preserve">January </w:t>
      </w:r>
      <w:r w:rsidR="005D0CFB">
        <w:rPr>
          <w:rFonts w:ascii="Atlanta" w:hAnsi="Atlanta"/>
          <w:sz w:val="23"/>
          <w:szCs w:val="23"/>
        </w:rPr>
        <w:t>8th</w:t>
      </w:r>
      <w:r w:rsidR="00EA6A9F">
        <w:rPr>
          <w:rFonts w:ascii="Atlanta" w:hAnsi="Atlanta"/>
          <w:sz w:val="23"/>
          <w:szCs w:val="23"/>
        </w:rPr>
        <w:t>: F</w:t>
      </w:r>
      <w:r>
        <w:rPr>
          <w:rFonts w:ascii="Atlanta" w:hAnsi="Atlanta"/>
          <w:sz w:val="23"/>
          <w:szCs w:val="23"/>
        </w:rPr>
        <w:t>irst Day Back from Winter Break</w:t>
      </w:r>
    </w:p>
    <w:p w14:paraId="1F1C0A82" w14:textId="77777777" w:rsidR="003D2673" w:rsidRDefault="003D2673" w:rsidP="00624F11">
      <w:pPr>
        <w:pStyle w:val="Default"/>
        <w:spacing w:line="360" w:lineRule="auto"/>
        <w:rPr>
          <w:rFonts w:ascii="Atlanta" w:eastAsia="Calibri" w:hAnsi="Atlanta" w:cs="Times New Roman"/>
          <w:b/>
          <w:i/>
        </w:rPr>
      </w:pPr>
    </w:p>
    <w:p w14:paraId="11CBD61A" w14:textId="77777777" w:rsidR="008360D9" w:rsidRDefault="00670AFC" w:rsidP="00624F11">
      <w:pPr>
        <w:pStyle w:val="Default"/>
        <w:spacing w:line="360" w:lineRule="auto"/>
        <w:rPr>
          <w:rFonts w:ascii="Atlanta" w:eastAsia="Calibri" w:hAnsi="Atlanta" w:cs="Times New Roman"/>
          <w:b/>
          <w:i/>
        </w:rPr>
      </w:pPr>
      <w:r>
        <w:rPr>
          <w:rFonts w:ascii="Atlanta" w:eastAsia="Calibri" w:hAnsi="Atlanta" w:cs="Times New Roman"/>
          <w:b/>
          <w:i/>
        </w:rPr>
        <w:t xml:space="preserve">Thank you for your support of the </w:t>
      </w:r>
      <w:r w:rsidR="002E2135">
        <w:rPr>
          <w:rFonts w:ascii="Atlanta" w:eastAsia="Calibri" w:hAnsi="Atlanta" w:cs="Times New Roman"/>
          <w:b/>
          <w:i/>
        </w:rPr>
        <w:t>Royal Canadian Legion</w:t>
      </w:r>
      <w:r w:rsidR="0049088C">
        <w:rPr>
          <w:rFonts w:ascii="Atlanta" w:eastAsia="Calibri" w:hAnsi="Atlanta" w:cs="Times New Roman"/>
          <w:b/>
          <w:i/>
        </w:rPr>
        <w:t>’</w:t>
      </w:r>
      <w:r w:rsidR="002E2135">
        <w:rPr>
          <w:rFonts w:ascii="Atlanta" w:eastAsia="Calibri" w:hAnsi="Atlanta" w:cs="Times New Roman"/>
          <w:b/>
          <w:i/>
        </w:rPr>
        <w:t>s Poppy Drive</w:t>
      </w:r>
      <w:r w:rsidR="0049088C">
        <w:rPr>
          <w:rFonts w:ascii="Atlanta" w:eastAsia="Calibri" w:hAnsi="Atlanta" w:cs="Times New Roman"/>
          <w:b/>
          <w:i/>
        </w:rPr>
        <w:t xml:space="preserve"> </w:t>
      </w:r>
      <w:r w:rsidR="008360D9">
        <w:rPr>
          <w:rFonts w:ascii="Atlanta" w:eastAsia="Calibri" w:hAnsi="Atlanta" w:cs="Times New Roman"/>
          <w:b/>
          <w:i/>
        </w:rPr>
        <w:t>–</w:t>
      </w:r>
      <w:r w:rsidR="0049088C">
        <w:rPr>
          <w:rFonts w:ascii="Atlanta" w:eastAsia="Calibri" w:hAnsi="Atlanta" w:cs="Times New Roman"/>
          <w:b/>
          <w:i/>
        </w:rPr>
        <w:t xml:space="preserve"> </w:t>
      </w:r>
    </w:p>
    <w:p w14:paraId="53E151C0" w14:textId="77777777" w:rsidR="00294357" w:rsidRPr="00624F11" w:rsidRDefault="0049088C" w:rsidP="00624F11">
      <w:pPr>
        <w:pStyle w:val="Default"/>
        <w:spacing w:line="360" w:lineRule="auto"/>
        <w:rPr>
          <w:rFonts w:ascii="Atlanta" w:hAnsi="Atlanta"/>
          <w:sz w:val="23"/>
          <w:szCs w:val="23"/>
        </w:rPr>
      </w:pPr>
      <w:r>
        <w:rPr>
          <w:rFonts w:ascii="Atlanta" w:eastAsia="Calibri" w:hAnsi="Atlanta" w:cs="Times New Roman"/>
          <w:b/>
          <w:i/>
        </w:rPr>
        <w:t>w</w:t>
      </w:r>
      <w:r w:rsidR="00294357">
        <w:rPr>
          <w:rFonts w:ascii="Atlanta" w:eastAsia="Calibri" w:hAnsi="Atlanta" w:cs="Times New Roman"/>
          <w:b/>
          <w:i/>
        </w:rPr>
        <w:t>e</w:t>
      </w:r>
      <w:r w:rsidR="00C12075">
        <w:rPr>
          <w:rFonts w:ascii="Atlanta" w:eastAsia="Calibri" w:hAnsi="Atlanta" w:cs="Times New Roman"/>
          <w:b/>
          <w:i/>
        </w:rPr>
        <w:t xml:space="preserve"> here at Frank Hobbs</w:t>
      </w:r>
      <w:r w:rsidR="00294357">
        <w:rPr>
          <w:rFonts w:ascii="Atlanta" w:eastAsia="Calibri" w:hAnsi="Atlanta" w:cs="Times New Roman"/>
          <w:b/>
          <w:i/>
        </w:rPr>
        <w:t xml:space="preserve"> hope you</w:t>
      </w:r>
      <w:r w:rsidR="00C12075">
        <w:rPr>
          <w:rFonts w:ascii="Atlanta" w:eastAsia="Calibri" w:hAnsi="Atlanta" w:cs="Times New Roman"/>
          <w:b/>
          <w:i/>
        </w:rPr>
        <w:t xml:space="preserve"> all</w:t>
      </w:r>
      <w:r w:rsidR="00294357">
        <w:rPr>
          <w:rFonts w:ascii="Atlanta" w:eastAsia="Calibri" w:hAnsi="Atlanta" w:cs="Times New Roman"/>
          <w:b/>
          <w:i/>
        </w:rPr>
        <w:t xml:space="preserve"> have a wonderful month, </w:t>
      </w:r>
    </w:p>
    <w:p w14:paraId="060A1655" w14:textId="77777777" w:rsidR="00605512" w:rsidRDefault="008213B0" w:rsidP="00605512">
      <w:pPr>
        <w:spacing w:before="100" w:beforeAutospacing="1" w:after="0" w:line="240" w:lineRule="auto"/>
        <w:rPr>
          <w:rFonts w:ascii="Atlanta" w:eastAsia="Calibri" w:hAnsi="Atlanta" w:cs="Times New Roman"/>
          <w:b/>
          <w:i/>
          <w:color w:val="000000"/>
          <w:sz w:val="24"/>
          <w:szCs w:val="24"/>
          <w:lang w:eastAsia="en-US" w:bidi="ar-SA"/>
        </w:rPr>
      </w:pPr>
      <w:r>
        <w:rPr>
          <w:rFonts w:ascii="Atlanta" w:eastAsia="Calibri" w:hAnsi="Atlanta" w:cs="Times New Roman"/>
          <w:color w:val="000000"/>
          <w:sz w:val="24"/>
          <w:szCs w:val="24"/>
          <w:lang w:eastAsia="en-US" w:bidi="ar-SA"/>
        </w:rPr>
        <w:t>Thomas Thompson</w:t>
      </w:r>
      <w:r w:rsidR="00305C77">
        <w:rPr>
          <w:rFonts w:ascii="Atlanta" w:eastAsia="Calibri" w:hAnsi="Atlanta" w:cs="Times New Roman"/>
          <w:color w:val="000000"/>
          <w:sz w:val="24"/>
          <w:szCs w:val="24"/>
          <w:lang w:eastAsia="en-US" w:bidi="ar-SA"/>
        </w:rPr>
        <w:t xml:space="preserve">, Principal ~ </w:t>
      </w:r>
      <w:r w:rsidR="009F20FD">
        <w:rPr>
          <w:rFonts w:ascii="Atlanta" w:eastAsia="Calibri" w:hAnsi="Atlanta" w:cs="Times New Roman"/>
          <w:color w:val="000000"/>
          <w:sz w:val="24"/>
          <w:szCs w:val="24"/>
          <w:lang w:eastAsia="en-US" w:bidi="ar-SA"/>
        </w:rPr>
        <w:t>Ramy Gerber</w:t>
      </w:r>
      <w:r w:rsidR="00305C77">
        <w:rPr>
          <w:rFonts w:ascii="Atlanta" w:eastAsia="Calibri" w:hAnsi="Atlanta" w:cs="Times New Roman"/>
          <w:color w:val="000000"/>
          <w:sz w:val="24"/>
          <w:szCs w:val="24"/>
          <w:lang w:eastAsia="en-US" w:bidi="ar-SA"/>
        </w:rPr>
        <w:t>, Vice Principal</w:t>
      </w:r>
    </w:p>
    <w:p w14:paraId="4C077DB7" w14:textId="77777777" w:rsidR="0040163B" w:rsidRDefault="00305C77" w:rsidP="00605512">
      <w:pPr>
        <w:pBdr>
          <w:bottom w:val="single" w:sz="12" w:space="1" w:color="auto"/>
        </w:pBdr>
        <w:spacing w:after="0" w:line="240" w:lineRule="auto"/>
        <w:rPr>
          <w:rFonts w:ascii="Atlanta" w:eastAsia="Calibri" w:hAnsi="Atlanta" w:cs="Times New Roman"/>
          <w:color w:val="000000"/>
          <w:sz w:val="24"/>
          <w:szCs w:val="24"/>
          <w:lang w:eastAsia="en-US" w:bidi="ar-SA"/>
        </w:rPr>
      </w:pPr>
      <w:r>
        <w:rPr>
          <w:rFonts w:ascii="Atlanta" w:eastAsia="Calibri" w:hAnsi="Atlanta" w:cs="Times New Roman"/>
          <w:color w:val="000000"/>
          <w:sz w:val="24"/>
          <w:szCs w:val="24"/>
          <w:lang w:eastAsia="en-US" w:bidi="ar-SA"/>
        </w:rPr>
        <w:t>Kealy Hansen, Administrative Assistant</w:t>
      </w:r>
    </w:p>
    <w:p w14:paraId="566EB038" w14:textId="77777777" w:rsidR="00AB0365" w:rsidRDefault="00AB0365" w:rsidP="009C1476">
      <w:pPr>
        <w:spacing w:after="0" w:line="240" w:lineRule="auto"/>
      </w:pPr>
    </w:p>
    <w:p w14:paraId="6F6B2CE8" w14:textId="77777777" w:rsidR="002A3676" w:rsidRDefault="002A3676" w:rsidP="00605512">
      <w:pPr>
        <w:spacing w:after="0" w:line="240" w:lineRule="auto"/>
        <w:rPr>
          <w:rFonts w:ascii="Atlanta" w:eastAsia="Calibri" w:hAnsi="Atlanta" w:cs="Times New Roman"/>
          <w:color w:val="000000"/>
          <w:sz w:val="24"/>
          <w:szCs w:val="24"/>
          <w:lang w:eastAsia="en-US" w:bidi="ar-SA"/>
        </w:rPr>
      </w:pPr>
    </w:p>
    <w:p w14:paraId="7DA6B4F1" w14:textId="77777777" w:rsidR="009E00DA" w:rsidRPr="00F7579F" w:rsidRDefault="0091061E" w:rsidP="00F7579F">
      <w:pPr>
        <w:spacing w:after="0" w:line="240" w:lineRule="auto"/>
        <w:jc w:val="center"/>
        <w:rPr>
          <w:rFonts w:ascii="Atlanta" w:eastAsia="Calibri" w:hAnsi="Atlanta" w:cs="Times New Roman"/>
          <w:b/>
          <w:i/>
          <w:color w:val="000000"/>
          <w:sz w:val="24"/>
          <w:szCs w:val="24"/>
          <w:lang w:eastAsia="en-US" w:bidi="ar-SA"/>
        </w:rPr>
      </w:pPr>
      <w:r>
        <w:rPr>
          <w:rFonts w:ascii="Atlanta" w:hAnsi="Atlanta"/>
          <w:noProof/>
          <w:sz w:val="23"/>
          <w:szCs w:val="23"/>
          <w:lang w:eastAsia="en-US" w:bidi="ar-SA"/>
        </w:rPr>
        <w:lastRenderedPageBreak/>
        <w:drawing>
          <wp:inline distT="0" distB="0" distL="0" distR="0" wp14:anchorId="7E764A34" wp14:editId="1B09AC92">
            <wp:extent cx="6490335" cy="3000375"/>
            <wp:effectExtent l="0" t="0" r="571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xels-photo-267351.jpeg?cs=srgb&amp;dl=facebook-background-flanders-fields-flower-flowers-267351.jpg&amp;fm=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4992" cy="308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00DA" w:rsidRPr="00F7579F" w:rsidSect="00171D90">
      <w:headerReference w:type="first" r:id="rId24"/>
      <w:pgSz w:w="12240" w:h="20160" w:code="5"/>
      <w:pgMar w:top="567" w:right="1440" w:bottom="284" w:left="1152" w:header="720" w:footer="113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FFE1" w14:textId="77777777" w:rsidR="00F37CE3" w:rsidRDefault="00F37CE3">
      <w:r>
        <w:separator/>
      </w:r>
    </w:p>
  </w:endnote>
  <w:endnote w:type="continuationSeparator" w:id="0">
    <w:p w14:paraId="64B80DE9" w14:textId="77777777" w:rsidR="00F37CE3" w:rsidRDefault="00F3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lanta">
    <w:altName w:val="Calibri"/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244B" w14:textId="77777777" w:rsidR="00F37CE3" w:rsidRDefault="00F37CE3">
      <w:r>
        <w:separator/>
      </w:r>
    </w:p>
  </w:footnote>
  <w:footnote w:type="continuationSeparator" w:id="0">
    <w:p w14:paraId="204A2BA7" w14:textId="77777777" w:rsidR="00F37CE3" w:rsidRDefault="00F3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8211" w14:textId="77777777" w:rsidR="009F1F1F" w:rsidRPr="009F1F1F" w:rsidRDefault="009F1F1F" w:rsidP="009F1F1F">
    <w:pPr>
      <w:spacing w:after="0" w:line="240" w:lineRule="auto"/>
      <w:ind w:left="720" w:firstLine="720"/>
      <w:rPr>
        <w:rFonts w:asciiTheme="majorHAnsi" w:eastAsia="Times New Roman" w:hAnsiTheme="majorHAnsi" w:cs="Times New Roman"/>
        <w:b/>
        <w:i/>
        <w:color w:val="auto"/>
        <w:sz w:val="32"/>
        <w:szCs w:val="32"/>
        <w:lang w:eastAsia="en-US" w:bidi="ar-SA"/>
      </w:rPr>
    </w:pPr>
  </w:p>
  <w:p w14:paraId="7EC1A2A2" w14:textId="77777777" w:rsidR="009F1F1F" w:rsidRPr="00D57771" w:rsidRDefault="009F1F1F" w:rsidP="009F1F1F">
    <w:pPr>
      <w:spacing w:after="0" w:line="240" w:lineRule="auto"/>
      <w:rPr>
        <w:rFonts w:asciiTheme="majorHAnsi" w:eastAsia="Times New Roman" w:hAnsiTheme="majorHAnsi" w:cs="Times New Roman"/>
        <w:b/>
        <w:i/>
        <w:color w:val="auto"/>
        <w:sz w:val="44"/>
        <w:szCs w:val="44"/>
        <w:lang w:eastAsia="en-US" w:bidi="ar-SA"/>
      </w:rPr>
    </w:pPr>
    <w:r w:rsidRPr="00D57771">
      <w:rPr>
        <w:rFonts w:asciiTheme="majorHAnsi" w:eastAsia="Times New Roman" w:hAnsiTheme="majorHAnsi" w:cs="Times New Roman"/>
        <w:b/>
        <w:i/>
        <w:color w:val="auto"/>
        <w:sz w:val="44"/>
        <w:szCs w:val="44"/>
        <w:lang w:eastAsia="en-US" w:bidi="ar-SA"/>
      </w:rPr>
      <w:t>Frank Hobbs Elementary School</w:t>
    </w:r>
  </w:p>
  <w:p w14:paraId="65892699" w14:textId="77777777" w:rsidR="009F1F1F" w:rsidRDefault="009F1F1F" w:rsidP="009F1F1F">
    <w:pPr>
      <w:spacing w:after="0" w:line="240" w:lineRule="auto"/>
      <w:ind w:left="2880"/>
      <w:rPr>
        <w:rFonts w:asciiTheme="majorHAnsi" w:eastAsia="Times New Roman" w:hAnsiTheme="majorHAnsi" w:cs="Times New Roman"/>
        <w:b/>
        <w:color w:val="auto"/>
        <w:sz w:val="24"/>
        <w:szCs w:val="24"/>
        <w:lang w:eastAsia="en-US" w:bidi="ar-SA"/>
      </w:rPr>
    </w:pPr>
    <w:r w:rsidRPr="009F1F1F">
      <w:rPr>
        <w:rFonts w:asciiTheme="majorHAnsi" w:eastAsia="Times New Roman" w:hAnsiTheme="majorHAnsi" w:cs="Times New Roman"/>
        <w:b/>
        <w:noProof/>
        <w:color w:val="auto"/>
        <w:sz w:val="24"/>
        <w:szCs w:val="24"/>
        <w:lang w:eastAsia="en-US" w:bidi="ar-SA"/>
      </w:rPr>
      <w:drawing>
        <wp:anchor distT="0" distB="0" distL="114300" distR="114300" simplePos="0" relativeHeight="251658240" behindDoc="1" locked="0" layoutInCell="1" allowOverlap="1" wp14:anchorId="474B6A41" wp14:editId="333809B8">
          <wp:simplePos x="0" y="0"/>
          <wp:positionH relativeFrom="column">
            <wp:posOffset>682625</wp:posOffset>
          </wp:positionH>
          <wp:positionV relativeFrom="paragraph">
            <wp:posOffset>51435</wp:posOffset>
          </wp:positionV>
          <wp:extent cx="1148715" cy="1209675"/>
          <wp:effectExtent l="0" t="0" r="0" b="9525"/>
          <wp:wrapTight wrapText="bothSides">
            <wp:wrapPolygon edited="0">
              <wp:start x="0" y="0"/>
              <wp:lineTo x="0" y="21430"/>
              <wp:lineTo x="21134" y="21430"/>
              <wp:lineTo x="2113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16FS\StaffHome$\kewilkinson\Desktop\Tiger Fac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14871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Theme="majorHAnsi" w:eastAsia="Times New Roman" w:hAnsiTheme="majorHAnsi" w:cs="Times New Roman"/>
        <w:b/>
        <w:color w:val="auto"/>
        <w:sz w:val="24"/>
        <w:szCs w:val="24"/>
        <w:lang w:eastAsia="en-US" w:bidi="ar-SA"/>
      </w:rPr>
      <w:t xml:space="preserve">     </w:t>
    </w:r>
  </w:p>
  <w:p w14:paraId="599A9E43" w14:textId="77777777" w:rsidR="009F1F1F" w:rsidRPr="007D6768" w:rsidRDefault="009F1F1F" w:rsidP="009F1F1F">
    <w:pPr>
      <w:spacing w:after="0" w:line="240" w:lineRule="auto"/>
      <w:ind w:left="2880"/>
      <w:rPr>
        <w:rFonts w:asciiTheme="majorHAnsi" w:eastAsia="Times New Roman" w:hAnsiTheme="majorHAnsi" w:cs="Times New Roman"/>
        <w:b/>
        <w:color w:val="auto"/>
        <w:sz w:val="24"/>
        <w:szCs w:val="24"/>
        <w:lang w:eastAsia="en-US" w:bidi="ar-SA"/>
      </w:rPr>
    </w:pPr>
    <w:r>
      <w:rPr>
        <w:rFonts w:asciiTheme="majorHAnsi" w:eastAsia="Times New Roman" w:hAnsiTheme="majorHAnsi" w:cs="Times New Roman"/>
        <w:b/>
        <w:color w:val="auto"/>
        <w:sz w:val="24"/>
        <w:szCs w:val="24"/>
        <w:lang w:eastAsia="en-US" w:bidi="ar-SA"/>
      </w:rPr>
      <w:t xml:space="preserve">3875 </w:t>
    </w:r>
    <w:r w:rsidRPr="007D6768">
      <w:rPr>
        <w:rFonts w:asciiTheme="majorHAnsi" w:eastAsia="Times New Roman" w:hAnsiTheme="majorHAnsi" w:cs="Times New Roman"/>
        <w:b/>
        <w:color w:val="auto"/>
        <w:sz w:val="24"/>
        <w:szCs w:val="24"/>
        <w:lang w:eastAsia="en-US" w:bidi="ar-SA"/>
      </w:rPr>
      <w:t>Haro Road, Victoria, B.C.   V8N 4A6</w:t>
    </w:r>
  </w:p>
  <w:p w14:paraId="1BB652A6" w14:textId="77777777" w:rsidR="009F1F1F" w:rsidRDefault="009F1F1F" w:rsidP="009F1F1F">
    <w:pPr>
      <w:tabs>
        <w:tab w:val="left" w:pos="3960"/>
      </w:tabs>
      <w:spacing w:after="0" w:line="240" w:lineRule="auto"/>
      <w:rPr>
        <w:rFonts w:asciiTheme="majorHAnsi" w:eastAsia="Times New Roman" w:hAnsiTheme="majorHAnsi" w:cs="Times New Roman"/>
        <w:b/>
        <w:color w:val="auto"/>
        <w:sz w:val="24"/>
        <w:szCs w:val="24"/>
        <w:lang w:eastAsia="en-US" w:bidi="ar-SA"/>
      </w:rPr>
    </w:pPr>
    <w:r>
      <w:rPr>
        <w:rFonts w:asciiTheme="majorHAnsi" w:eastAsia="Times New Roman" w:hAnsiTheme="majorHAnsi" w:cs="Times New Roman"/>
        <w:b/>
        <w:color w:val="auto"/>
        <w:sz w:val="24"/>
        <w:szCs w:val="24"/>
        <w:lang w:eastAsia="en-US" w:bidi="ar-SA"/>
      </w:rPr>
      <w:t xml:space="preserve">                                               Telephone: (250) 477-1804   </w:t>
    </w:r>
  </w:p>
  <w:p w14:paraId="3C8D69C5" w14:textId="77777777" w:rsidR="008A3F85" w:rsidRDefault="009F1F1F" w:rsidP="009F1F1F">
    <w:pPr>
      <w:tabs>
        <w:tab w:val="left" w:pos="3960"/>
      </w:tabs>
      <w:spacing w:after="0" w:line="240" w:lineRule="auto"/>
      <w:rPr>
        <w:rFonts w:asciiTheme="majorHAnsi" w:eastAsia="Times New Roman" w:hAnsiTheme="majorHAnsi" w:cs="Times New Roman"/>
        <w:b/>
        <w:color w:val="auto"/>
        <w:sz w:val="24"/>
        <w:szCs w:val="24"/>
        <w:lang w:eastAsia="en-US" w:bidi="ar-SA"/>
      </w:rPr>
    </w:pPr>
    <w:r>
      <w:rPr>
        <w:rFonts w:asciiTheme="majorHAnsi" w:eastAsia="Times New Roman" w:hAnsiTheme="majorHAnsi" w:cs="Times New Roman"/>
        <w:b/>
        <w:color w:val="auto"/>
        <w:sz w:val="24"/>
        <w:szCs w:val="24"/>
        <w:lang w:eastAsia="en-US" w:bidi="ar-SA"/>
      </w:rPr>
      <w:t xml:space="preserve">   </w:t>
    </w:r>
    <w:r w:rsidR="008A3F85">
      <w:rPr>
        <w:rFonts w:asciiTheme="majorHAnsi" w:eastAsia="Times New Roman" w:hAnsiTheme="majorHAnsi" w:cs="Times New Roman"/>
        <w:b/>
        <w:color w:val="auto"/>
        <w:sz w:val="24"/>
        <w:szCs w:val="24"/>
        <w:lang w:eastAsia="en-US" w:bidi="ar-SA"/>
      </w:rPr>
      <w:t xml:space="preserve"> </w:t>
    </w:r>
    <w:r>
      <w:rPr>
        <w:rFonts w:asciiTheme="majorHAnsi" w:eastAsia="Times New Roman" w:hAnsiTheme="majorHAnsi" w:cs="Times New Roman"/>
        <w:b/>
        <w:color w:val="auto"/>
        <w:sz w:val="24"/>
        <w:szCs w:val="24"/>
        <w:lang w:eastAsia="en-US" w:bidi="ar-SA"/>
      </w:rPr>
      <w:t xml:space="preserve">                     </w:t>
    </w:r>
    <w:r w:rsidRPr="007D6768">
      <w:rPr>
        <w:rFonts w:asciiTheme="majorHAnsi" w:eastAsia="Times New Roman" w:hAnsiTheme="majorHAnsi" w:cs="Times New Roman"/>
        <w:b/>
        <w:color w:val="auto"/>
        <w:sz w:val="24"/>
        <w:szCs w:val="24"/>
        <w:lang w:eastAsia="en-US" w:bidi="ar-SA"/>
      </w:rPr>
      <w:t>Fax/Callback: (250) 477-3392</w:t>
    </w:r>
  </w:p>
  <w:p w14:paraId="181F7EA4" w14:textId="77777777" w:rsidR="009F1F1F" w:rsidRPr="009F1F1F" w:rsidRDefault="008A3F85" w:rsidP="009F1F1F">
    <w:pPr>
      <w:tabs>
        <w:tab w:val="left" w:pos="3960"/>
      </w:tabs>
      <w:spacing w:after="0" w:line="240" w:lineRule="auto"/>
      <w:rPr>
        <w:rFonts w:asciiTheme="majorHAnsi" w:eastAsia="Times New Roman" w:hAnsiTheme="majorHAnsi" w:cs="Times New Roman"/>
        <w:b/>
        <w:color w:val="auto"/>
        <w:sz w:val="24"/>
        <w:szCs w:val="24"/>
        <w:lang w:eastAsia="en-US" w:bidi="ar-SA"/>
      </w:rPr>
    </w:pPr>
    <w:r>
      <w:t xml:space="preserve"> Email:</w:t>
    </w:r>
    <w:hyperlink r:id="rId2" w:history="1">
      <w:r w:rsidR="009F1F1F" w:rsidRPr="007D6768">
        <w:rPr>
          <w:rFonts w:asciiTheme="majorHAnsi" w:eastAsia="Times New Roman" w:hAnsiTheme="majorHAnsi" w:cs="Times New Roman"/>
          <w:color w:val="auto"/>
          <w:u w:val="single"/>
          <w:lang w:eastAsia="en-US" w:bidi="ar-SA"/>
        </w:rPr>
        <w:t>frankhobbs@sd61.bc.ca</w:t>
      </w:r>
    </w:hyperlink>
  </w:p>
  <w:p w14:paraId="0B4A056A" w14:textId="77777777" w:rsidR="009F1F1F" w:rsidRDefault="009F1F1F" w:rsidP="009F1F1F">
    <w:pPr>
      <w:pStyle w:val="Footer"/>
      <w:spacing w:after="0"/>
      <w:rPr>
        <w:rFonts w:asciiTheme="majorHAnsi" w:eastAsia="Times New Roman" w:hAnsiTheme="majorHAnsi" w:cs="Times New Roman"/>
        <w:color w:val="auto"/>
        <w:sz w:val="18"/>
        <w:szCs w:val="18"/>
        <w:lang w:eastAsia="en-US" w:bidi="ar-SA"/>
      </w:rPr>
    </w:pPr>
    <w:r>
      <w:rPr>
        <w:rFonts w:asciiTheme="majorHAnsi" w:eastAsia="Times New Roman" w:hAnsiTheme="majorHAnsi" w:cs="Times New Roman"/>
        <w:color w:val="auto"/>
        <w:lang w:eastAsia="en-US" w:bidi="ar-SA"/>
      </w:rPr>
      <w:t xml:space="preserve">                  </w:t>
    </w:r>
    <w:r w:rsidRPr="00A14CF1">
      <w:rPr>
        <w:rFonts w:asciiTheme="majorHAnsi" w:eastAsia="Times New Roman" w:hAnsiTheme="majorHAnsi" w:cs="Times New Roman"/>
        <w:color w:val="auto"/>
        <w:sz w:val="18"/>
        <w:szCs w:val="18"/>
        <w:lang w:eastAsia="en-US" w:bidi="ar-SA"/>
      </w:rPr>
      <w:t>Website</w:t>
    </w:r>
    <w:r w:rsidRPr="007D6768">
      <w:rPr>
        <w:rFonts w:asciiTheme="majorHAnsi" w:eastAsia="Times New Roman" w:hAnsiTheme="majorHAnsi" w:cs="Times New Roman"/>
        <w:color w:val="auto"/>
        <w:lang w:eastAsia="en-US" w:bidi="ar-SA"/>
      </w:rPr>
      <w:t xml:space="preserve">: </w:t>
    </w:r>
    <w:hyperlink r:id="rId3" w:history="1">
      <w:r w:rsidRPr="007D6768">
        <w:rPr>
          <w:rFonts w:asciiTheme="majorHAnsi" w:eastAsia="Times New Roman" w:hAnsiTheme="majorHAnsi" w:cs="Times New Roman"/>
          <w:color w:val="auto"/>
          <w:sz w:val="18"/>
          <w:szCs w:val="18"/>
          <w:u w:val="single"/>
          <w:lang w:eastAsia="en-US" w:bidi="ar-SA"/>
        </w:rPr>
        <w:t>http://www.sd61.bc.ca/school/frankhobbs/</w:t>
      </w:r>
    </w:hyperlink>
  </w:p>
  <w:p w14:paraId="31BE70F3" w14:textId="77777777" w:rsidR="009F1F1F" w:rsidRDefault="009F1F1F" w:rsidP="009F1F1F">
    <w:pPr>
      <w:pStyle w:val="Footer"/>
      <w:spacing w:after="0"/>
      <w:rPr>
        <w:rFonts w:asciiTheme="majorHAnsi" w:eastAsia="Times New Roman" w:hAnsiTheme="majorHAnsi" w:cs="Times New Roman"/>
        <w:color w:val="auto"/>
        <w:sz w:val="18"/>
        <w:szCs w:val="18"/>
        <w:lang w:eastAsia="en-US" w:bidi="ar-SA"/>
      </w:rPr>
    </w:pPr>
    <w:r>
      <w:rPr>
        <w:rFonts w:asciiTheme="majorHAnsi" w:eastAsia="Times New Roman" w:hAnsiTheme="majorHAnsi" w:cs="Times New Roman"/>
        <w:color w:val="auto"/>
        <w:sz w:val="18"/>
        <w:szCs w:val="18"/>
        <w:lang w:eastAsia="en-US" w:bidi="ar-SA"/>
      </w:rPr>
      <w:t xml:space="preserve">                      </w:t>
    </w:r>
    <w:r w:rsidR="008213B0">
      <w:rPr>
        <w:rFonts w:asciiTheme="majorHAnsi" w:eastAsia="Times New Roman" w:hAnsiTheme="majorHAnsi" w:cs="Times New Roman"/>
        <w:color w:val="auto"/>
        <w:sz w:val="18"/>
        <w:szCs w:val="18"/>
        <w:lang w:eastAsia="en-US" w:bidi="ar-SA"/>
      </w:rPr>
      <w:t>Thomas Thompson</w:t>
    </w:r>
    <w:r>
      <w:rPr>
        <w:rFonts w:asciiTheme="majorHAnsi" w:eastAsia="Times New Roman" w:hAnsiTheme="majorHAnsi" w:cs="Times New Roman"/>
        <w:color w:val="auto"/>
        <w:sz w:val="18"/>
        <w:szCs w:val="18"/>
        <w:lang w:eastAsia="en-US" w:bidi="ar-SA"/>
      </w:rPr>
      <w:t xml:space="preserve">, Principal    </w:t>
    </w:r>
    <w:r w:rsidR="004F6C94">
      <w:rPr>
        <w:rFonts w:asciiTheme="majorHAnsi" w:eastAsia="Times New Roman" w:hAnsiTheme="majorHAnsi" w:cs="Times New Roman"/>
        <w:color w:val="auto"/>
        <w:sz w:val="18"/>
        <w:szCs w:val="18"/>
        <w:lang w:eastAsia="en-US" w:bidi="ar-SA"/>
      </w:rPr>
      <w:t>Ramy Gerber</w:t>
    </w:r>
    <w:r>
      <w:rPr>
        <w:rFonts w:asciiTheme="majorHAnsi" w:eastAsia="Times New Roman" w:hAnsiTheme="majorHAnsi" w:cs="Times New Roman"/>
        <w:color w:val="auto"/>
        <w:sz w:val="18"/>
        <w:szCs w:val="18"/>
        <w:lang w:eastAsia="en-US" w:bidi="ar-SA"/>
      </w:rPr>
      <w:t>, Vice Principal</w:t>
    </w:r>
  </w:p>
  <w:p w14:paraId="71FFF204" w14:textId="77777777" w:rsidR="00CF78CC" w:rsidRPr="009F1F1F" w:rsidRDefault="009F1F1F" w:rsidP="009F1F1F">
    <w:pPr>
      <w:pStyle w:val="Footer"/>
      <w:spacing w:after="0"/>
      <w:rPr>
        <w:rFonts w:asciiTheme="majorHAnsi" w:eastAsia="Times New Roman" w:hAnsiTheme="majorHAnsi" w:cs="Times New Roman"/>
        <w:color w:val="auto"/>
        <w:sz w:val="18"/>
        <w:szCs w:val="18"/>
        <w:lang w:eastAsia="en-US" w:bidi="ar-SA"/>
      </w:rPr>
    </w:pPr>
    <w:r>
      <w:rPr>
        <w:rFonts w:asciiTheme="majorHAnsi" w:eastAsia="Times New Roman" w:hAnsiTheme="majorHAnsi" w:cs="Times New Roman"/>
        <w:color w:val="auto"/>
        <w:sz w:val="18"/>
        <w:szCs w:val="18"/>
        <w:lang w:eastAsia="en-US" w:bidi="ar-SA"/>
      </w:rPr>
      <w:t xml:space="preserve">                        Kealy Hansen</w:t>
    </w:r>
    <w:r w:rsidR="00930A6A">
      <w:rPr>
        <w:rFonts w:asciiTheme="majorHAnsi" w:eastAsia="Times New Roman" w:hAnsiTheme="majorHAnsi" w:cs="Times New Roman"/>
        <w:color w:val="auto"/>
        <w:sz w:val="18"/>
        <w:szCs w:val="18"/>
        <w:lang w:eastAsia="en-US" w:bidi="ar-SA"/>
      </w:rPr>
      <w:t>,</w:t>
    </w:r>
    <w:r>
      <w:rPr>
        <w:rFonts w:asciiTheme="majorHAnsi" w:eastAsia="Times New Roman" w:hAnsiTheme="majorHAnsi" w:cs="Times New Roman"/>
        <w:color w:val="auto"/>
        <w:sz w:val="18"/>
        <w:szCs w:val="18"/>
        <w:lang w:eastAsia="en-US" w:bidi="ar-SA"/>
      </w:rPr>
      <w:t xml:space="preserve"> Administrative Assistant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1"/>
      </w:pPr>
      <w:rPr>
        <w:rFonts w:ascii="Symbol" w:hAnsi="Symbol" w:cs="Symbol"/>
        <w:b w:val="0"/>
        <w:bCs w:val="0"/>
        <w:i w:val="0"/>
        <w:iCs w:val="0"/>
        <w:color w:val="404040"/>
        <w:w w:val="99"/>
        <w:sz w:val="20"/>
        <w:szCs w:val="20"/>
      </w:rPr>
    </w:lvl>
    <w:lvl w:ilvl="1">
      <w:numFmt w:val="bullet"/>
      <w:lvlText w:val="•"/>
      <w:lvlJc w:val="left"/>
      <w:pPr>
        <w:ind w:left="1712" w:hanging="361"/>
      </w:pPr>
    </w:lvl>
    <w:lvl w:ilvl="2">
      <w:numFmt w:val="bullet"/>
      <w:lvlText w:val="•"/>
      <w:lvlJc w:val="left"/>
      <w:pPr>
        <w:ind w:left="2584" w:hanging="361"/>
      </w:pPr>
    </w:lvl>
    <w:lvl w:ilvl="3">
      <w:numFmt w:val="bullet"/>
      <w:lvlText w:val="•"/>
      <w:lvlJc w:val="left"/>
      <w:pPr>
        <w:ind w:left="345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200" w:hanging="361"/>
      </w:pPr>
    </w:lvl>
    <w:lvl w:ilvl="6">
      <w:numFmt w:val="bullet"/>
      <w:lvlText w:val="•"/>
      <w:lvlJc w:val="left"/>
      <w:pPr>
        <w:ind w:left="6072" w:hanging="361"/>
      </w:pPr>
    </w:lvl>
    <w:lvl w:ilvl="7">
      <w:numFmt w:val="bullet"/>
      <w:lvlText w:val="•"/>
      <w:lvlJc w:val="left"/>
      <w:pPr>
        <w:ind w:left="6944" w:hanging="361"/>
      </w:pPr>
    </w:lvl>
    <w:lvl w:ilvl="8">
      <w:numFmt w:val="bullet"/>
      <w:lvlText w:val="•"/>
      <w:lvlJc w:val="left"/>
      <w:pPr>
        <w:ind w:left="7816" w:hanging="361"/>
      </w:pPr>
    </w:lvl>
  </w:abstractNum>
  <w:abstractNum w:abstractNumId="11" w15:restartNumberingAfterBreak="0">
    <w:nsid w:val="00000403"/>
    <w:multiLevelType w:val="multilevel"/>
    <w:tmpl w:val="00000886"/>
    <w:lvl w:ilvl="0">
      <w:numFmt w:val="bullet"/>
      <w:lvlText w:val=""/>
      <w:lvlJc w:val="left"/>
      <w:pPr>
        <w:ind w:left="1194" w:hanging="360"/>
      </w:pPr>
      <w:rPr>
        <w:rFonts w:ascii="Wingdings" w:hAnsi="Wingdings" w:cs="Wingdings"/>
        <w:b w:val="0"/>
        <w:bCs w:val="0"/>
        <w:i w:val="0"/>
        <w:iCs w:val="0"/>
        <w:color w:val="4279BD"/>
        <w:w w:val="99"/>
        <w:sz w:val="20"/>
        <w:szCs w:val="20"/>
      </w:rPr>
    </w:lvl>
    <w:lvl w:ilvl="1">
      <w:numFmt w:val="bullet"/>
      <w:lvlText w:val="•"/>
      <w:lvlJc w:val="left"/>
      <w:pPr>
        <w:ind w:left="2036" w:hanging="360"/>
      </w:pPr>
    </w:lvl>
    <w:lvl w:ilvl="2">
      <w:numFmt w:val="bullet"/>
      <w:lvlText w:val="•"/>
      <w:lvlJc w:val="left"/>
      <w:pPr>
        <w:ind w:left="2872" w:hanging="360"/>
      </w:pPr>
    </w:lvl>
    <w:lvl w:ilvl="3">
      <w:numFmt w:val="bullet"/>
      <w:lvlText w:val="•"/>
      <w:lvlJc w:val="left"/>
      <w:pPr>
        <w:ind w:left="3708" w:hanging="360"/>
      </w:pPr>
    </w:lvl>
    <w:lvl w:ilvl="4">
      <w:numFmt w:val="bullet"/>
      <w:lvlText w:val="•"/>
      <w:lvlJc w:val="left"/>
      <w:pPr>
        <w:ind w:left="4544" w:hanging="360"/>
      </w:pPr>
    </w:lvl>
    <w:lvl w:ilvl="5">
      <w:numFmt w:val="bullet"/>
      <w:lvlText w:val="•"/>
      <w:lvlJc w:val="left"/>
      <w:pPr>
        <w:ind w:left="5380" w:hanging="360"/>
      </w:pPr>
    </w:lvl>
    <w:lvl w:ilvl="6">
      <w:numFmt w:val="bullet"/>
      <w:lvlText w:val="•"/>
      <w:lvlJc w:val="left"/>
      <w:pPr>
        <w:ind w:left="6216" w:hanging="360"/>
      </w:pPr>
    </w:lvl>
    <w:lvl w:ilvl="7">
      <w:numFmt w:val="bullet"/>
      <w:lvlText w:val="•"/>
      <w:lvlJc w:val="left"/>
      <w:pPr>
        <w:ind w:left="7052" w:hanging="360"/>
      </w:pPr>
    </w:lvl>
    <w:lvl w:ilvl="8">
      <w:numFmt w:val="bullet"/>
      <w:lvlText w:val="•"/>
      <w:lvlJc w:val="left"/>
      <w:pPr>
        <w:ind w:left="7888" w:hanging="360"/>
      </w:pPr>
    </w:lvl>
  </w:abstractNum>
  <w:abstractNum w:abstractNumId="12" w15:restartNumberingAfterBreak="0">
    <w:nsid w:val="05745D30"/>
    <w:multiLevelType w:val="multilevel"/>
    <w:tmpl w:val="A16E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4" w15:restartNumberingAfterBreak="0">
    <w:nsid w:val="12CF504E"/>
    <w:multiLevelType w:val="multilevel"/>
    <w:tmpl w:val="0606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6" w15:restartNumberingAfterBreak="0">
    <w:nsid w:val="2A34498A"/>
    <w:multiLevelType w:val="hybridMultilevel"/>
    <w:tmpl w:val="04F22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C29C5"/>
    <w:multiLevelType w:val="multilevel"/>
    <w:tmpl w:val="663C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9E5427"/>
    <w:multiLevelType w:val="hybridMultilevel"/>
    <w:tmpl w:val="645EF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D5127"/>
    <w:multiLevelType w:val="hybridMultilevel"/>
    <w:tmpl w:val="0138FC3E"/>
    <w:lvl w:ilvl="0" w:tplc="E00E313A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3E3151"/>
    <w:multiLevelType w:val="hybridMultilevel"/>
    <w:tmpl w:val="789E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806DB"/>
    <w:multiLevelType w:val="hybridMultilevel"/>
    <w:tmpl w:val="7B92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3287B"/>
    <w:multiLevelType w:val="hybridMultilevel"/>
    <w:tmpl w:val="11CA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425A3"/>
    <w:multiLevelType w:val="hybridMultilevel"/>
    <w:tmpl w:val="4C8E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33134">
    <w:abstractNumId w:val="20"/>
  </w:num>
  <w:num w:numId="2" w16cid:durableId="57095487">
    <w:abstractNumId w:val="13"/>
  </w:num>
  <w:num w:numId="3" w16cid:durableId="1565528398">
    <w:abstractNumId w:val="15"/>
  </w:num>
  <w:num w:numId="4" w16cid:durableId="371006963">
    <w:abstractNumId w:val="9"/>
  </w:num>
  <w:num w:numId="5" w16cid:durableId="954674816">
    <w:abstractNumId w:val="7"/>
  </w:num>
  <w:num w:numId="6" w16cid:durableId="1692991611">
    <w:abstractNumId w:val="6"/>
  </w:num>
  <w:num w:numId="7" w16cid:durableId="2139443863">
    <w:abstractNumId w:val="5"/>
  </w:num>
  <w:num w:numId="8" w16cid:durableId="1781147449">
    <w:abstractNumId w:val="4"/>
  </w:num>
  <w:num w:numId="9" w16cid:durableId="1792822537">
    <w:abstractNumId w:val="8"/>
  </w:num>
  <w:num w:numId="10" w16cid:durableId="761805065">
    <w:abstractNumId w:val="3"/>
  </w:num>
  <w:num w:numId="11" w16cid:durableId="1355840360">
    <w:abstractNumId w:val="2"/>
  </w:num>
  <w:num w:numId="12" w16cid:durableId="1297642419">
    <w:abstractNumId w:val="1"/>
  </w:num>
  <w:num w:numId="13" w16cid:durableId="350492340">
    <w:abstractNumId w:val="0"/>
  </w:num>
  <w:num w:numId="14" w16cid:durableId="1560675982">
    <w:abstractNumId w:val="15"/>
  </w:num>
  <w:num w:numId="15" w16cid:durableId="492992627">
    <w:abstractNumId w:val="13"/>
  </w:num>
  <w:num w:numId="16" w16cid:durableId="788816592">
    <w:abstractNumId w:val="13"/>
  </w:num>
  <w:num w:numId="17" w16cid:durableId="16122063">
    <w:abstractNumId w:val="13"/>
  </w:num>
  <w:num w:numId="18" w16cid:durableId="1829443084">
    <w:abstractNumId w:val="13"/>
  </w:num>
  <w:num w:numId="19" w16cid:durableId="1762412206">
    <w:abstractNumId w:val="15"/>
  </w:num>
  <w:num w:numId="20" w16cid:durableId="2077240309">
    <w:abstractNumId w:val="13"/>
  </w:num>
  <w:num w:numId="21" w16cid:durableId="1528759563">
    <w:abstractNumId w:val="13"/>
  </w:num>
  <w:num w:numId="22" w16cid:durableId="1265765619">
    <w:abstractNumId w:val="13"/>
  </w:num>
  <w:num w:numId="23" w16cid:durableId="394672020">
    <w:abstractNumId w:val="15"/>
  </w:num>
  <w:num w:numId="24" w16cid:durableId="1222787672">
    <w:abstractNumId w:val="19"/>
  </w:num>
  <w:num w:numId="25" w16cid:durableId="753164383">
    <w:abstractNumId w:val="21"/>
  </w:num>
  <w:num w:numId="26" w16cid:durableId="1100759022">
    <w:abstractNumId w:val="22"/>
  </w:num>
  <w:num w:numId="27" w16cid:durableId="453211134">
    <w:abstractNumId w:val="14"/>
  </w:num>
  <w:num w:numId="28" w16cid:durableId="434643069">
    <w:abstractNumId w:val="11"/>
  </w:num>
  <w:num w:numId="29" w16cid:durableId="1916283046">
    <w:abstractNumId w:val="10"/>
  </w:num>
  <w:num w:numId="30" w16cid:durableId="497891180">
    <w:abstractNumId w:val="12"/>
  </w:num>
  <w:num w:numId="31" w16cid:durableId="850291171">
    <w:abstractNumId w:val="24"/>
  </w:num>
  <w:num w:numId="32" w16cid:durableId="349911550">
    <w:abstractNumId w:val="18"/>
  </w:num>
  <w:num w:numId="33" w16cid:durableId="808127623">
    <w:abstractNumId w:val="17"/>
  </w:num>
  <w:num w:numId="34" w16cid:durableId="492375477">
    <w:abstractNumId w:val="23"/>
  </w:num>
  <w:num w:numId="35" w16cid:durableId="19412602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readOnly" w:enforcement="0"/>
  <w:defaultTabStop w:val="720"/>
  <w:drawingGridHorizontalSpacing w:val="100"/>
  <w:displayHorizontalDrawingGridEvery w:val="2"/>
  <w:characterSpacingControl w:val="doNotCompress"/>
  <w:hdrShapeDefaults>
    <o:shapedefaults v:ext="edit" spidmax="180225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7B"/>
    <w:rsid w:val="00000E01"/>
    <w:rsid w:val="00010AAD"/>
    <w:rsid w:val="00012CBB"/>
    <w:rsid w:val="00013599"/>
    <w:rsid w:val="00020DAA"/>
    <w:rsid w:val="00021BE3"/>
    <w:rsid w:val="00023137"/>
    <w:rsid w:val="00034FEA"/>
    <w:rsid w:val="00040D2A"/>
    <w:rsid w:val="00041947"/>
    <w:rsid w:val="0005294D"/>
    <w:rsid w:val="00054497"/>
    <w:rsid w:val="00054AED"/>
    <w:rsid w:val="00057378"/>
    <w:rsid w:val="00064E8A"/>
    <w:rsid w:val="00070EF9"/>
    <w:rsid w:val="000715EE"/>
    <w:rsid w:val="00073F33"/>
    <w:rsid w:val="00076FBC"/>
    <w:rsid w:val="00083C38"/>
    <w:rsid w:val="000959E0"/>
    <w:rsid w:val="000A48B2"/>
    <w:rsid w:val="000B368C"/>
    <w:rsid w:val="000B4FD3"/>
    <w:rsid w:val="000E494A"/>
    <w:rsid w:val="000F3B84"/>
    <w:rsid w:val="0010204A"/>
    <w:rsid w:val="0012344F"/>
    <w:rsid w:val="0013190A"/>
    <w:rsid w:val="00131D09"/>
    <w:rsid w:val="00133182"/>
    <w:rsid w:val="001441B4"/>
    <w:rsid w:val="0014571C"/>
    <w:rsid w:val="00152670"/>
    <w:rsid w:val="00153DFB"/>
    <w:rsid w:val="00167C6A"/>
    <w:rsid w:val="00171C38"/>
    <w:rsid w:val="00171D90"/>
    <w:rsid w:val="00180B9B"/>
    <w:rsid w:val="0018410C"/>
    <w:rsid w:val="001862AF"/>
    <w:rsid w:val="00186C4D"/>
    <w:rsid w:val="001A3875"/>
    <w:rsid w:val="001A54B9"/>
    <w:rsid w:val="001A6E14"/>
    <w:rsid w:val="001C2D37"/>
    <w:rsid w:val="001D750C"/>
    <w:rsid w:val="001E1B4F"/>
    <w:rsid w:val="002101DA"/>
    <w:rsid w:val="00210DB6"/>
    <w:rsid w:val="002119BC"/>
    <w:rsid w:val="00213721"/>
    <w:rsid w:val="00220DFC"/>
    <w:rsid w:val="00225AD4"/>
    <w:rsid w:val="00225AE7"/>
    <w:rsid w:val="00242E72"/>
    <w:rsid w:val="00243538"/>
    <w:rsid w:val="00246217"/>
    <w:rsid w:val="00246FF7"/>
    <w:rsid w:val="0025167A"/>
    <w:rsid w:val="00253B17"/>
    <w:rsid w:val="002603BE"/>
    <w:rsid w:val="00261C01"/>
    <w:rsid w:val="00262F52"/>
    <w:rsid w:val="002634B5"/>
    <w:rsid w:val="002645C8"/>
    <w:rsid w:val="00273D67"/>
    <w:rsid w:val="00282122"/>
    <w:rsid w:val="002823CE"/>
    <w:rsid w:val="00283BA8"/>
    <w:rsid w:val="00294357"/>
    <w:rsid w:val="002973CD"/>
    <w:rsid w:val="002A3676"/>
    <w:rsid w:val="002A37CF"/>
    <w:rsid w:val="002A6D5C"/>
    <w:rsid w:val="002B35AE"/>
    <w:rsid w:val="002B5397"/>
    <w:rsid w:val="002B6C5B"/>
    <w:rsid w:val="002C0760"/>
    <w:rsid w:val="002C6C64"/>
    <w:rsid w:val="002D4EBD"/>
    <w:rsid w:val="002D6CCC"/>
    <w:rsid w:val="002E2135"/>
    <w:rsid w:val="002E310A"/>
    <w:rsid w:val="002E75F4"/>
    <w:rsid w:val="00305A11"/>
    <w:rsid w:val="00305C77"/>
    <w:rsid w:val="00307C3A"/>
    <w:rsid w:val="00313834"/>
    <w:rsid w:val="003221F6"/>
    <w:rsid w:val="003240D7"/>
    <w:rsid w:val="00330F5C"/>
    <w:rsid w:val="00334932"/>
    <w:rsid w:val="00350125"/>
    <w:rsid w:val="00350743"/>
    <w:rsid w:val="00353A47"/>
    <w:rsid w:val="00362514"/>
    <w:rsid w:val="00365377"/>
    <w:rsid w:val="00395694"/>
    <w:rsid w:val="00397CC5"/>
    <w:rsid w:val="003A13DD"/>
    <w:rsid w:val="003A3307"/>
    <w:rsid w:val="003C76D6"/>
    <w:rsid w:val="003D2673"/>
    <w:rsid w:val="003D30C0"/>
    <w:rsid w:val="003D5975"/>
    <w:rsid w:val="003D6171"/>
    <w:rsid w:val="003E4269"/>
    <w:rsid w:val="003F0AAC"/>
    <w:rsid w:val="003F1173"/>
    <w:rsid w:val="003F1873"/>
    <w:rsid w:val="003F6929"/>
    <w:rsid w:val="004008C2"/>
    <w:rsid w:val="0040163B"/>
    <w:rsid w:val="004224CC"/>
    <w:rsid w:val="00423FED"/>
    <w:rsid w:val="004250D5"/>
    <w:rsid w:val="00427C25"/>
    <w:rsid w:val="00440E05"/>
    <w:rsid w:val="00442392"/>
    <w:rsid w:val="00443B6E"/>
    <w:rsid w:val="00452DB2"/>
    <w:rsid w:val="00464285"/>
    <w:rsid w:val="00465E68"/>
    <w:rsid w:val="004668C3"/>
    <w:rsid w:val="004676DD"/>
    <w:rsid w:val="00473C49"/>
    <w:rsid w:val="004813D1"/>
    <w:rsid w:val="004837D1"/>
    <w:rsid w:val="0049088C"/>
    <w:rsid w:val="00492D07"/>
    <w:rsid w:val="004946AC"/>
    <w:rsid w:val="00495A39"/>
    <w:rsid w:val="004A1FF8"/>
    <w:rsid w:val="004B1BD7"/>
    <w:rsid w:val="004B1DC9"/>
    <w:rsid w:val="004B2A99"/>
    <w:rsid w:val="004B6757"/>
    <w:rsid w:val="004B7A13"/>
    <w:rsid w:val="004D76D1"/>
    <w:rsid w:val="004E29CC"/>
    <w:rsid w:val="004E66C9"/>
    <w:rsid w:val="004E6CAA"/>
    <w:rsid w:val="004F2A51"/>
    <w:rsid w:val="004F6C94"/>
    <w:rsid w:val="00512048"/>
    <w:rsid w:val="00515587"/>
    <w:rsid w:val="005159CE"/>
    <w:rsid w:val="005316E2"/>
    <w:rsid w:val="00534B98"/>
    <w:rsid w:val="00535D58"/>
    <w:rsid w:val="00541961"/>
    <w:rsid w:val="005434B5"/>
    <w:rsid w:val="00551496"/>
    <w:rsid w:val="005514D1"/>
    <w:rsid w:val="00556D92"/>
    <w:rsid w:val="00563099"/>
    <w:rsid w:val="0057548E"/>
    <w:rsid w:val="00577899"/>
    <w:rsid w:val="00583120"/>
    <w:rsid w:val="005856CF"/>
    <w:rsid w:val="00593B9A"/>
    <w:rsid w:val="005B397C"/>
    <w:rsid w:val="005B5733"/>
    <w:rsid w:val="005B61EF"/>
    <w:rsid w:val="005C32DF"/>
    <w:rsid w:val="005C566C"/>
    <w:rsid w:val="005C6351"/>
    <w:rsid w:val="005D0CFB"/>
    <w:rsid w:val="005D1955"/>
    <w:rsid w:val="005E6572"/>
    <w:rsid w:val="005E7B07"/>
    <w:rsid w:val="005F23B2"/>
    <w:rsid w:val="006026B5"/>
    <w:rsid w:val="006040B8"/>
    <w:rsid w:val="00604F11"/>
    <w:rsid w:val="00605512"/>
    <w:rsid w:val="00616021"/>
    <w:rsid w:val="00624F11"/>
    <w:rsid w:val="00632A2A"/>
    <w:rsid w:val="00634014"/>
    <w:rsid w:val="006360FB"/>
    <w:rsid w:val="006408F0"/>
    <w:rsid w:val="00640E39"/>
    <w:rsid w:val="006429C1"/>
    <w:rsid w:val="00651B91"/>
    <w:rsid w:val="006523D9"/>
    <w:rsid w:val="00652A24"/>
    <w:rsid w:val="00657165"/>
    <w:rsid w:val="00664799"/>
    <w:rsid w:val="0066674B"/>
    <w:rsid w:val="00670AFC"/>
    <w:rsid w:val="006726DF"/>
    <w:rsid w:val="0068319C"/>
    <w:rsid w:val="00687E4A"/>
    <w:rsid w:val="006B48F6"/>
    <w:rsid w:val="006C5B1D"/>
    <w:rsid w:val="006C658F"/>
    <w:rsid w:val="006D38B7"/>
    <w:rsid w:val="006D3ABA"/>
    <w:rsid w:val="006D5DAB"/>
    <w:rsid w:val="006E1011"/>
    <w:rsid w:val="006E60E9"/>
    <w:rsid w:val="006F77CB"/>
    <w:rsid w:val="006F7BAA"/>
    <w:rsid w:val="00703F71"/>
    <w:rsid w:val="00704186"/>
    <w:rsid w:val="007055CE"/>
    <w:rsid w:val="0070577B"/>
    <w:rsid w:val="00705D27"/>
    <w:rsid w:val="00711E48"/>
    <w:rsid w:val="00723591"/>
    <w:rsid w:val="007353D9"/>
    <w:rsid w:val="0074328B"/>
    <w:rsid w:val="007439EF"/>
    <w:rsid w:val="0074598C"/>
    <w:rsid w:val="007833E7"/>
    <w:rsid w:val="00786F2D"/>
    <w:rsid w:val="00795880"/>
    <w:rsid w:val="007B0427"/>
    <w:rsid w:val="007B6E17"/>
    <w:rsid w:val="007C3C26"/>
    <w:rsid w:val="007C7EA9"/>
    <w:rsid w:val="007D48FB"/>
    <w:rsid w:val="007D6768"/>
    <w:rsid w:val="007F0844"/>
    <w:rsid w:val="008039D3"/>
    <w:rsid w:val="00814121"/>
    <w:rsid w:val="00814131"/>
    <w:rsid w:val="00820F9F"/>
    <w:rsid w:val="008213B0"/>
    <w:rsid w:val="00822003"/>
    <w:rsid w:val="00822CF6"/>
    <w:rsid w:val="00831FD7"/>
    <w:rsid w:val="008360D9"/>
    <w:rsid w:val="008368C8"/>
    <w:rsid w:val="00844642"/>
    <w:rsid w:val="008448C0"/>
    <w:rsid w:val="00847F49"/>
    <w:rsid w:val="00850C01"/>
    <w:rsid w:val="00851742"/>
    <w:rsid w:val="008558BC"/>
    <w:rsid w:val="00860DE8"/>
    <w:rsid w:val="0086416C"/>
    <w:rsid w:val="0087361D"/>
    <w:rsid w:val="00876EA3"/>
    <w:rsid w:val="00896E09"/>
    <w:rsid w:val="008A3F85"/>
    <w:rsid w:val="008A54CA"/>
    <w:rsid w:val="008A7BBC"/>
    <w:rsid w:val="008B2E9E"/>
    <w:rsid w:val="008B32F0"/>
    <w:rsid w:val="008B3DEC"/>
    <w:rsid w:val="008C79E7"/>
    <w:rsid w:val="008D410E"/>
    <w:rsid w:val="008E3AAA"/>
    <w:rsid w:val="008F6820"/>
    <w:rsid w:val="00900D67"/>
    <w:rsid w:val="009032A8"/>
    <w:rsid w:val="00903539"/>
    <w:rsid w:val="00905574"/>
    <w:rsid w:val="009063AD"/>
    <w:rsid w:val="0091061E"/>
    <w:rsid w:val="00911F7B"/>
    <w:rsid w:val="0091452A"/>
    <w:rsid w:val="00917927"/>
    <w:rsid w:val="00926EFA"/>
    <w:rsid w:val="00930A6A"/>
    <w:rsid w:val="00937015"/>
    <w:rsid w:val="00955F56"/>
    <w:rsid w:val="00956CC8"/>
    <w:rsid w:val="00957229"/>
    <w:rsid w:val="00965472"/>
    <w:rsid w:val="00984841"/>
    <w:rsid w:val="009958CB"/>
    <w:rsid w:val="009A0038"/>
    <w:rsid w:val="009A04E4"/>
    <w:rsid w:val="009A216E"/>
    <w:rsid w:val="009A259D"/>
    <w:rsid w:val="009A290B"/>
    <w:rsid w:val="009A4ECA"/>
    <w:rsid w:val="009B2980"/>
    <w:rsid w:val="009B3461"/>
    <w:rsid w:val="009C1476"/>
    <w:rsid w:val="009C5673"/>
    <w:rsid w:val="009D0275"/>
    <w:rsid w:val="009D5B3F"/>
    <w:rsid w:val="009E00DA"/>
    <w:rsid w:val="009E18B9"/>
    <w:rsid w:val="009E197D"/>
    <w:rsid w:val="009E26D7"/>
    <w:rsid w:val="009F165E"/>
    <w:rsid w:val="009F1F1F"/>
    <w:rsid w:val="009F20FD"/>
    <w:rsid w:val="009F5867"/>
    <w:rsid w:val="00A0621D"/>
    <w:rsid w:val="00A07B21"/>
    <w:rsid w:val="00A12278"/>
    <w:rsid w:val="00A14CF1"/>
    <w:rsid w:val="00A171F4"/>
    <w:rsid w:val="00A2582F"/>
    <w:rsid w:val="00A36DC0"/>
    <w:rsid w:val="00A37474"/>
    <w:rsid w:val="00A37B81"/>
    <w:rsid w:val="00A50700"/>
    <w:rsid w:val="00A50B3C"/>
    <w:rsid w:val="00A556E8"/>
    <w:rsid w:val="00A605D9"/>
    <w:rsid w:val="00A64405"/>
    <w:rsid w:val="00A702A0"/>
    <w:rsid w:val="00A85AC2"/>
    <w:rsid w:val="00AA654D"/>
    <w:rsid w:val="00AB0365"/>
    <w:rsid w:val="00AB0A1F"/>
    <w:rsid w:val="00AC62FF"/>
    <w:rsid w:val="00AD0DCA"/>
    <w:rsid w:val="00AD4247"/>
    <w:rsid w:val="00AE6D02"/>
    <w:rsid w:val="00AF0D97"/>
    <w:rsid w:val="00AF1F7D"/>
    <w:rsid w:val="00B016D2"/>
    <w:rsid w:val="00B11FFC"/>
    <w:rsid w:val="00B13977"/>
    <w:rsid w:val="00B2057C"/>
    <w:rsid w:val="00B33728"/>
    <w:rsid w:val="00B34F17"/>
    <w:rsid w:val="00B40CD4"/>
    <w:rsid w:val="00B45DC8"/>
    <w:rsid w:val="00B57442"/>
    <w:rsid w:val="00B575F8"/>
    <w:rsid w:val="00B831D2"/>
    <w:rsid w:val="00B8357F"/>
    <w:rsid w:val="00B945C4"/>
    <w:rsid w:val="00BA30F8"/>
    <w:rsid w:val="00BB0F89"/>
    <w:rsid w:val="00BC3DAD"/>
    <w:rsid w:val="00BD40F3"/>
    <w:rsid w:val="00BD4F41"/>
    <w:rsid w:val="00BE77F2"/>
    <w:rsid w:val="00BF0697"/>
    <w:rsid w:val="00BF6804"/>
    <w:rsid w:val="00C042E5"/>
    <w:rsid w:val="00C1030D"/>
    <w:rsid w:val="00C12075"/>
    <w:rsid w:val="00C25096"/>
    <w:rsid w:val="00C36749"/>
    <w:rsid w:val="00C630F7"/>
    <w:rsid w:val="00C71712"/>
    <w:rsid w:val="00C7171E"/>
    <w:rsid w:val="00C71F43"/>
    <w:rsid w:val="00C72AD4"/>
    <w:rsid w:val="00C740BF"/>
    <w:rsid w:val="00C93566"/>
    <w:rsid w:val="00CB0E6E"/>
    <w:rsid w:val="00CC25FB"/>
    <w:rsid w:val="00CC3C1D"/>
    <w:rsid w:val="00CD4C4E"/>
    <w:rsid w:val="00CF253C"/>
    <w:rsid w:val="00CF6261"/>
    <w:rsid w:val="00CF78CC"/>
    <w:rsid w:val="00D03D2C"/>
    <w:rsid w:val="00D22447"/>
    <w:rsid w:val="00D23A10"/>
    <w:rsid w:val="00D350E4"/>
    <w:rsid w:val="00D37687"/>
    <w:rsid w:val="00D42978"/>
    <w:rsid w:val="00D43AFD"/>
    <w:rsid w:val="00D45F24"/>
    <w:rsid w:val="00D51EA9"/>
    <w:rsid w:val="00D57771"/>
    <w:rsid w:val="00D6037E"/>
    <w:rsid w:val="00D616BC"/>
    <w:rsid w:val="00D65674"/>
    <w:rsid w:val="00D81241"/>
    <w:rsid w:val="00D82DBF"/>
    <w:rsid w:val="00D96703"/>
    <w:rsid w:val="00DA31B7"/>
    <w:rsid w:val="00DA5E86"/>
    <w:rsid w:val="00DA7E5B"/>
    <w:rsid w:val="00DB0487"/>
    <w:rsid w:val="00DC23E3"/>
    <w:rsid w:val="00DC2550"/>
    <w:rsid w:val="00DC2E5F"/>
    <w:rsid w:val="00DC325A"/>
    <w:rsid w:val="00DC4473"/>
    <w:rsid w:val="00DC44FE"/>
    <w:rsid w:val="00DC45BD"/>
    <w:rsid w:val="00DC5065"/>
    <w:rsid w:val="00DD3A39"/>
    <w:rsid w:val="00DE154E"/>
    <w:rsid w:val="00DF21FF"/>
    <w:rsid w:val="00DF2591"/>
    <w:rsid w:val="00DF7F71"/>
    <w:rsid w:val="00E024B7"/>
    <w:rsid w:val="00E11D87"/>
    <w:rsid w:val="00E15761"/>
    <w:rsid w:val="00E1741B"/>
    <w:rsid w:val="00E22E25"/>
    <w:rsid w:val="00E31E61"/>
    <w:rsid w:val="00E33A62"/>
    <w:rsid w:val="00E46A88"/>
    <w:rsid w:val="00E47B7B"/>
    <w:rsid w:val="00E55EC5"/>
    <w:rsid w:val="00E57599"/>
    <w:rsid w:val="00E57E65"/>
    <w:rsid w:val="00E7062E"/>
    <w:rsid w:val="00E73177"/>
    <w:rsid w:val="00E74E3E"/>
    <w:rsid w:val="00E77225"/>
    <w:rsid w:val="00E834BD"/>
    <w:rsid w:val="00E852CE"/>
    <w:rsid w:val="00E96FC6"/>
    <w:rsid w:val="00E9714A"/>
    <w:rsid w:val="00E97EEF"/>
    <w:rsid w:val="00EA6458"/>
    <w:rsid w:val="00EA6A9F"/>
    <w:rsid w:val="00EB3D30"/>
    <w:rsid w:val="00EB5103"/>
    <w:rsid w:val="00EB6D50"/>
    <w:rsid w:val="00EC14DB"/>
    <w:rsid w:val="00EC54E2"/>
    <w:rsid w:val="00ED086F"/>
    <w:rsid w:val="00ED452F"/>
    <w:rsid w:val="00ED4BE2"/>
    <w:rsid w:val="00EE0700"/>
    <w:rsid w:val="00EE7A3E"/>
    <w:rsid w:val="00EF005F"/>
    <w:rsid w:val="00EF67AB"/>
    <w:rsid w:val="00F00008"/>
    <w:rsid w:val="00F009AD"/>
    <w:rsid w:val="00F0255D"/>
    <w:rsid w:val="00F0298B"/>
    <w:rsid w:val="00F03D4C"/>
    <w:rsid w:val="00F10B4C"/>
    <w:rsid w:val="00F13A21"/>
    <w:rsid w:val="00F16518"/>
    <w:rsid w:val="00F20080"/>
    <w:rsid w:val="00F3197F"/>
    <w:rsid w:val="00F32741"/>
    <w:rsid w:val="00F37CE3"/>
    <w:rsid w:val="00F5309C"/>
    <w:rsid w:val="00F53134"/>
    <w:rsid w:val="00F61910"/>
    <w:rsid w:val="00F6322E"/>
    <w:rsid w:val="00F714C5"/>
    <w:rsid w:val="00F7579F"/>
    <w:rsid w:val="00F7690A"/>
    <w:rsid w:val="00F84A54"/>
    <w:rsid w:val="00F84EB7"/>
    <w:rsid w:val="00F87683"/>
    <w:rsid w:val="00F92BF0"/>
    <w:rsid w:val="00FA3A82"/>
    <w:rsid w:val="00FA7F24"/>
    <w:rsid w:val="00FC067E"/>
    <w:rsid w:val="00FC169F"/>
    <w:rsid w:val="00FC5494"/>
    <w:rsid w:val="00FC5C99"/>
    <w:rsid w:val="00FC64B6"/>
    <w:rsid w:val="00FD04B2"/>
    <w:rsid w:val="00FE4F2F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."/>
  <w:listSeparator w:val=","/>
  <w14:docId w14:val="43744FEA"/>
  <w15:docId w15:val="{095C87DB-B01D-4D5E-A957-DCFEFB17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iPriority="0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414751" w:themeColor="text2" w:themeShade="BF"/>
      <w:sz w:val="20"/>
      <w:szCs w:val="20"/>
      <w:lang w:eastAsia="ja-JP" w:bidi="he-IL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uiPriority w:val="99"/>
    <w:unhideWhenUsed/>
    <w:pPr>
      <w:ind w:left="720"/>
    </w:pPr>
  </w:style>
  <w:style w:type="character" w:styleId="BookTitle">
    <w:name w:val="Book Title"/>
    <w:basedOn w:val="DefaultParagraphFont"/>
    <w:uiPriority w:val="33"/>
    <w:qFormat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pPr>
      <w:numPr>
        <w:numId w:val="2"/>
      </w:numPr>
    </w:pPr>
  </w:style>
  <w:style w:type="paragraph" w:customStyle="1" w:styleId="SenderAddress">
    <w:name w:val="Sender Address"/>
    <w:basedOn w:val="Normal"/>
    <w:uiPriority w:val="2"/>
    <w:qFormat/>
    <w:rPr>
      <w:color w:val="FFFFFF" w:themeColor="background1"/>
      <w:spacing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414751" w:themeColor="text2" w:themeShade="BF"/>
      <w:sz w:val="20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414751" w:themeColor="text2" w:themeShade="BF"/>
      <w:sz w:val="20"/>
      <w:szCs w:val="20"/>
      <w:lang w:eastAsia="ja-JP" w:bidi="he-IL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pPr>
      <w:ind w:left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414751" w:themeColor="text2" w:themeShade="BF"/>
      <w:sz w:val="20"/>
      <w:szCs w:val="20"/>
      <w:lang w:eastAsia="ja-JP" w:bidi="he-IL"/>
    </w:rPr>
  </w:style>
  <w:style w:type="paragraph" w:customStyle="1" w:styleId="Subject">
    <w:name w:val="Subject"/>
    <w:basedOn w:val="NormalIndent"/>
    <w:uiPriority w:val="7"/>
    <w:qFormat/>
    <w:pPr>
      <w:ind w:left="0"/>
    </w:pPr>
    <w:rPr>
      <w:b/>
      <w:color w:val="FE8637" w:themeColor="accent1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pPr>
      <w:spacing w:after="480"/>
      <w:contextualSpacing/>
    </w:pPr>
    <w:rPr>
      <w:rFonts w:asciiTheme="majorHAnsi" w:hAnsiTheme="majorHAnsi"/>
    </w:rPr>
  </w:style>
  <w:style w:type="paragraph" w:styleId="Closing">
    <w:name w:val="Closing"/>
    <w:basedOn w:val="NoSpacing"/>
    <w:link w:val="ClosingChar"/>
    <w:uiPriority w:val="5"/>
    <w:unhideWhenUsed/>
    <w:qFormat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5"/>
    <w:rPr>
      <w:color w:val="414751" w:themeColor="text2" w:themeShade="BF"/>
      <w:sz w:val="20"/>
      <w:szCs w:val="20"/>
      <w:lang w:eastAsia="ja-JP" w:bidi="he-IL"/>
    </w:rPr>
  </w:style>
  <w:style w:type="character" w:styleId="Strong">
    <w:name w:val="Strong"/>
    <w:basedOn w:val="DefaultParagraphFont"/>
    <w:uiPriority w:val="8"/>
    <w:qFormat/>
    <w:rPr>
      <w:b/>
      <w:bCs/>
    </w:rPr>
  </w:style>
  <w:style w:type="paragraph" w:styleId="Caption">
    <w:name w:val="caption"/>
    <w:basedOn w:val="Normal"/>
    <w:next w:val="Normal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  <w:lang w:eastAsia="ja-JP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/>
      <w:color w:val="414751" w:themeColor="text2" w:themeShade="BF"/>
      <w:sz w:val="28"/>
      <w:szCs w:val="28"/>
      <w:lang w:eastAsia="ja-JP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  <w:lang w:eastAsia="ja-JP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/>
      <w:color w:val="E65B01" w:themeColor="accent1" w:themeShade="BF"/>
      <w:lang w:eastAsia="ja-JP"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i/>
      <w:color w:val="E65B01" w:themeColor="accent1" w:themeShade="BF"/>
      <w:lang w:eastAsia="ja-JP"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color w:val="E65B01" w:themeColor="accent1" w:themeShade="BF"/>
      <w:sz w:val="20"/>
      <w:szCs w:val="20"/>
      <w:lang w:eastAsia="ja-JP"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b/>
      <w:i/>
      <w:color w:val="E65B01" w:themeColor="accent1" w:themeShade="BF"/>
      <w:sz w:val="20"/>
      <w:szCs w:val="20"/>
      <w:lang w:eastAsia="ja-JP"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b/>
      <w:color w:val="3667C3" w:themeColor="accent2" w:themeShade="BF"/>
      <w:sz w:val="20"/>
      <w:szCs w:val="20"/>
      <w:lang w:eastAsia="ja-JP"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b/>
      <w:i/>
      <w:color w:val="3667C3" w:themeColor="accent2" w:themeShade="BF"/>
      <w:sz w:val="18"/>
      <w:szCs w:val="18"/>
      <w:lang w:eastAsia="ja-JP" w:bidi="he-IL"/>
    </w:rPr>
  </w:style>
  <w:style w:type="character" w:styleId="IntenseEmphasis">
    <w:name w:val="Intense Emphasis"/>
    <w:basedOn w:val="DefaultParagraphFont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414751" w:themeColor="text2" w:themeShade="BF"/>
      <w:sz w:val="20"/>
      <w:szCs w:val="20"/>
      <w:lang w:eastAsia="ja-JP" w:bidi="he-IL"/>
    </w:rPr>
  </w:style>
  <w:style w:type="paragraph" w:styleId="IntenseQuote">
    <w:name w:val="Intense Quote"/>
    <w:basedOn w:val="Quote"/>
    <w:link w:val="IntenseQuoteChar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E65B01" w:themeColor="accent1" w:themeShade="BF"/>
      <w:sz w:val="20"/>
      <w:szCs w:val="20"/>
      <w:lang w:eastAsia="ja-JP" w:bidi="he-IL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pPr>
      <w:numPr>
        <w:numId w:val="3"/>
      </w:numPr>
    </w:pPr>
  </w:style>
  <w:style w:type="paragraph" w:styleId="Subtitle">
    <w:name w:val="Subtitle"/>
    <w:basedOn w:val="Normal"/>
    <w:link w:val="SubtitleChar"/>
    <w:uiPriority w:val="11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i/>
      <w:color w:val="575F6D" w:themeColor="text2"/>
      <w:spacing w:val="5"/>
      <w:sz w:val="24"/>
      <w:szCs w:val="24"/>
      <w:lang w:eastAsia="ja-JP" w:bidi="he-IL"/>
    </w:rPr>
  </w:style>
  <w:style w:type="character" w:styleId="SubtleEmphasis">
    <w:name w:val="Subtle Emphasis"/>
    <w:basedOn w:val="DefaultParagraphFont"/>
    <w:uiPriority w:val="19"/>
    <w:qFormat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b/>
      <w:i/>
      <w:color w:val="3667C3" w:themeColor="accent2" w:themeShade="BF"/>
    </w:rPr>
  </w:style>
  <w:style w:type="paragraph" w:styleId="Title">
    <w:name w:val="Title"/>
    <w:basedOn w:val="Normal"/>
    <w:link w:val="TitleChar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/>
      <w:smallCaps/>
      <w:color w:val="FE8637" w:themeColor="accent1"/>
      <w:spacing w:val="10"/>
      <w:sz w:val="48"/>
      <w:szCs w:val="48"/>
      <w:lang w:eastAsia="ja-JP" w:bidi="he-IL"/>
    </w:rPr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14751" w:themeColor="text2" w:themeShade="BF"/>
      <w:sz w:val="16"/>
      <w:szCs w:val="16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endersAddress">
    <w:name w:val="Sender's Address"/>
    <w:basedOn w:val="Normal"/>
    <w:uiPriority w:val="2"/>
    <w:qFormat/>
    <w:rPr>
      <w:color w:val="FFFFFF" w:themeColor="background1"/>
      <w:spacing w:val="20"/>
    </w:rPr>
  </w:style>
  <w:style w:type="paragraph" w:styleId="Date">
    <w:name w:val="Date"/>
    <w:basedOn w:val="Normal"/>
    <w:next w:val="Normal"/>
    <w:link w:val="DateChar"/>
    <w:uiPriority w:val="99"/>
    <w:unhideWhenUsed/>
    <w:rPr>
      <w:b/>
      <w:color w:val="FE8637" w:themeColor="accent1"/>
    </w:rPr>
  </w:style>
  <w:style w:type="character" w:customStyle="1" w:styleId="DateChar">
    <w:name w:val="Date Char"/>
    <w:basedOn w:val="DefaultParagraphFont"/>
    <w:link w:val="Date"/>
    <w:uiPriority w:val="99"/>
    <w:rPr>
      <w:b/>
      <w:color w:val="FE8637" w:themeColor="accent1"/>
      <w:sz w:val="20"/>
      <w:szCs w:val="20"/>
      <w:lang w:eastAsia="ja-JP" w:bidi="he-IL"/>
    </w:rPr>
  </w:style>
  <w:style w:type="paragraph" w:styleId="Signature">
    <w:name w:val="Signature"/>
    <w:basedOn w:val="Closing"/>
    <w:link w:val="SignatureChar"/>
    <w:uiPriority w:val="99"/>
    <w:unhideWhenUsed/>
    <w:pPr>
      <w:spacing w:before="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Pr>
      <w:color w:val="414751" w:themeColor="text2" w:themeShade="BF"/>
      <w:sz w:val="20"/>
      <w:szCs w:val="20"/>
      <w:lang w:eastAsia="ja-JP" w:bidi="he-IL"/>
    </w:rPr>
  </w:style>
  <w:style w:type="paragraph" w:styleId="ListParagraph">
    <w:name w:val="List Paragraph"/>
    <w:basedOn w:val="Normal"/>
    <w:uiPriority w:val="34"/>
    <w:unhideWhenUsed/>
    <w:qFormat/>
    <w:pPr>
      <w:ind w:left="720"/>
    </w:pPr>
  </w:style>
  <w:style w:type="paragraph" w:customStyle="1" w:styleId="Bullet1">
    <w:name w:val="Bullet 1"/>
    <w:basedOn w:val="ListParagraph"/>
    <w:uiPriority w:val="37"/>
    <w:qFormat/>
    <w:pPr>
      <w:numPr>
        <w:numId w:val="22"/>
      </w:numPr>
      <w:spacing w:after="0"/>
      <w:contextualSpacing/>
    </w:pPr>
    <w:rPr>
      <w:color w:val="auto"/>
      <w:lang w:bidi="ar-SA"/>
    </w:rPr>
  </w:style>
  <w:style w:type="paragraph" w:customStyle="1" w:styleId="Bullet2">
    <w:name w:val="Bullet 2"/>
    <w:basedOn w:val="ListParagraph"/>
    <w:uiPriority w:val="37"/>
    <w:qFormat/>
    <w:pPr>
      <w:numPr>
        <w:ilvl w:val="1"/>
        <w:numId w:val="22"/>
      </w:numPr>
      <w:contextualSpacing/>
    </w:pPr>
    <w:rPr>
      <w:color w:val="auto"/>
      <w:lang w:bidi="ar-SA"/>
    </w:rPr>
  </w:style>
  <w:style w:type="paragraph" w:customStyle="1" w:styleId="CompanyName">
    <w:name w:val="Company Name"/>
    <w:basedOn w:val="Normal"/>
    <w:uiPriority w:val="4"/>
    <w:qFormat/>
    <w:rPr>
      <w:color w:val="FFFFFF" w:themeColor="background1"/>
      <w:spacing w:val="20"/>
    </w:rPr>
  </w:style>
  <w:style w:type="paragraph" w:customStyle="1" w:styleId="RecipientName">
    <w:name w:val="Recipient Name"/>
    <w:basedOn w:val="Normal"/>
    <w:uiPriority w:val="3"/>
    <w:qFormat/>
    <w:pPr>
      <w:spacing w:before="480" w:after="0" w:line="240" w:lineRule="auto"/>
      <w:contextualSpacing/>
    </w:pPr>
    <w:rPr>
      <w:b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Pr>
      <w:rFonts w:asciiTheme="majorHAnsi" w:hAnsiTheme="majorHAnsi"/>
      <w:color w:val="414751" w:themeColor="text2" w:themeShade="BF"/>
      <w:sz w:val="20"/>
      <w:szCs w:val="20"/>
      <w:lang w:eastAsia="ja-JP" w:bidi="he-IL"/>
    </w:rPr>
  </w:style>
  <w:style w:type="character" w:styleId="Hyperlink">
    <w:name w:val="Hyperlink"/>
    <w:unhideWhenUsed/>
    <w:rsid w:val="00DD3A39"/>
    <w:rPr>
      <w:color w:val="0000FF"/>
      <w:u w:val="single"/>
    </w:rPr>
  </w:style>
  <w:style w:type="paragraph" w:customStyle="1" w:styleId="Default">
    <w:name w:val="Default"/>
    <w:rsid w:val="00B5744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82DBF"/>
    <w:rPr>
      <w:color w:val="3B435B" w:themeColor="followedHyperlink"/>
      <w:u w:val="single"/>
    </w:rPr>
  </w:style>
  <w:style w:type="paragraph" w:customStyle="1" w:styleId="ydpf9a75c89msonormal">
    <w:name w:val="ydpf9a75c89msonormal"/>
    <w:basedOn w:val="Normal"/>
    <w:rsid w:val="00253B1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1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93566"/>
    <w:pPr>
      <w:spacing w:before="100" w:beforeAutospacing="1" w:after="100" w:afterAutospacing="1" w:line="240" w:lineRule="auto"/>
    </w:pPr>
    <w:rPr>
      <w:rFonts w:ascii="Calibri" w:hAnsi="Calibri" w:cs="Calibri"/>
      <w:color w:val="auto"/>
      <w:sz w:val="22"/>
      <w:szCs w:val="22"/>
      <w:lang w:eastAsia="en-US" w:bidi="ar-SA"/>
    </w:rPr>
  </w:style>
  <w:style w:type="character" w:customStyle="1" w:styleId="gmail-apple-converted-space">
    <w:name w:val="gmail-apple-converted-space"/>
    <w:basedOn w:val="DefaultParagraphFont"/>
    <w:rsid w:val="00C93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s://parentconnect.sd61.bc.ca/Identity/Account/Login?ReturnUrl=%2F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frankhobbs.sd61.bc.c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egion.ca/donations" TargetMode="External"/><Relationship Id="rId17" Type="http://schemas.openxmlformats.org/officeDocument/2006/relationships/hyperlink" Target="https://frankhobbs.sd61.bc.ca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rankhobbs.sd61.bc.ca/wp-content/uploads/sites/52/2023/10/23_24-School-Program-Parent-Letter.pdf" TargetMode="External"/><Relationship Id="rId20" Type="http://schemas.openxmlformats.org/officeDocument/2006/relationships/hyperlink" Target="https://frankhobbs.sd61.bc.ca/wp-content/uploads/sites/52/2023/10/Cold-and-Flu-Season-Reminders-SD6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gion.ca/remembrance/the-poppy/how-to-wear-a-poppy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pixabay.com/illustrations/lettering-thank-you-ornament-banner-2408553/" TargetMode="External"/><Relationship Id="rId23" Type="http://schemas.openxmlformats.org/officeDocument/2006/relationships/hyperlink" Target="https://www.pexels.com/photo/facebook-background-flanders-fields-flower-flowers-267351/" TargetMode="External"/><Relationship Id="rId10" Type="http://schemas.openxmlformats.org/officeDocument/2006/relationships/hyperlink" Target="mailto:FHAttendance@sd61.bc.ca" TargetMode="External"/><Relationship Id="rId19" Type="http://schemas.openxmlformats.org/officeDocument/2006/relationships/hyperlink" Target="https://frankhobbs.sd61.bc.ca/wp-content/uploads/sites/52/2023/10/daily-health-check-english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d61.bc.ca/school/frankhobbs/" TargetMode="External"/><Relationship Id="rId2" Type="http://schemas.openxmlformats.org/officeDocument/2006/relationships/hyperlink" Target="mailto:frankhobbs@sd61.bc.ca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elMerge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2013-03-28T00:00:00</PublishDate>
  <Abstract/>
  <CompanyAddress/>
  <CompanyPhone/>
  <CompanyFax/>
  <CompanyEmail>PAC REQUEST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80F056-0C04-4A8C-A719-89C56616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OrielMergeLetter.Dotx</Template>
  <TotalTime>9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 Hobbs eLEMENTARY SCHOOL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dosmith</dc:creator>
  <cp:lastModifiedBy>Kelsey Shaver</cp:lastModifiedBy>
  <cp:revision>8</cp:revision>
  <cp:lastPrinted>2023-10-27T17:31:00Z</cp:lastPrinted>
  <dcterms:created xsi:type="dcterms:W3CDTF">2024-07-04T17:25:00Z</dcterms:created>
  <dcterms:modified xsi:type="dcterms:W3CDTF">2024-10-16T17:52:00Z</dcterms:modified>
</cp:coreProperties>
</file>